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/>
          <w:sz w:val="28"/>
        </w:rPr>
      </w:pPr>
      <w:r>
        <w:rPr>
          <w:rFonts w:ascii="宋体"/>
          <w:sz w:val="28"/>
        </w:rPr>
        <w:pict>
          <v:shape id="_x0000_i1025" o:spt="75" type="#_x0000_t75" style="height:185.25pt;width:186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480" w:lineRule="exact"/>
        <w:jc w:val="center"/>
        <w:rPr>
          <w:rFonts w:ascii="宋体"/>
          <w:sz w:val="30"/>
        </w:rPr>
      </w:pPr>
    </w:p>
    <w:p>
      <w:pPr>
        <w:snapToGrid w:val="0"/>
        <w:spacing w:line="480" w:lineRule="exact"/>
        <w:jc w:val="center"/>
        <w:rPr>
          <w:rFonts w:ascii="宋体"/>
          <w:sz w:val="30"/>
        </w:rPr>
      </w:pPr>
    </w:p>
    <w:p>
      <w:pPr>
        <w:jc w:val="center"/>
        <w:rPr>
          <w:rFonts w:asci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有机产品认证申请书</w:t>
      </w:r>
    </w:p>
    <w:p>
      <w:pPr>
        <w:jc w:val="center"/>
        <w:rPr>
          <w:b/>
          <w:sz w:val="36"/>
          <w:szCs w:val="36"/>
          <w:bdr w:val="single" w:color="auto" w:sz="4" w:space="0"/>
        </w:rPr>
      </w:pPr>
    </w:p>
    <w:p>
      <w:pPr>
        <w:jc w:val="center"/>
        <w:rPr>
          <w:b/>
          <w:sz w:val="36"/>
          <w:szCs w:val="36"/>
          <w:bdr w:val="single" w:color="auto" w:sz="4" w:space="0"/>
        </w:rPr>
      </w:pPr>
    </w:p>
    <w:p>
      <w:pPr>
        <w:jc w:val="center"/>
        <w:rPr>
          <w:b/>
          <w:sz w:val="36"/>
          <w:szCs w:val="36"/>
          <w:bdr w:val="single" w:color="auto" w:sz="4" w:space="0"/>
        </w:rPr>
      </w:pPr>
    </w:p>
    <w:p>
      <w:pPr>
        <w:tabs>
          <w:tab w:val="left" w:pos="7655"/>
        </w:tabs>
        <w:ind w:firstLine="964" w:firstLineChars="300"/>
        <w:jc w:val="left"/>
        <w:rPr>
          <w:color w:val="000000"/>
          <w:sz w:val="32"/>
          <w:szCs w:val="32"/>
          <w:u w:val="single"/>
        </w:rPr>
      </w:pPr>
      <w:r>
        <w:rPr>
          <w:rFonts w:hint="eastAsia" w:hAnsi="宋体"/>
          <w:b/>
          <w:color w:val="000000"/>
          <w:sz w:val="32"/>
          <w:szCs w:val="32"/>
        </w:rPr>
        <w:t>申请单位：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tabs>
          <w:tab w:val="left" w:pos="7655"/>
        </w:tabs>
        <w:jc w:val="lef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</w:p>
    <w:p>
      <w:pPr>
        <w:tabs>
          <w:tab w:val="left" w:pos="7655"/>
        </w:tabs>
        <w:ind w:left="850" w:leftChars="405" w:firstLine="161" w:firstLineChars="50"/>
        <w:jc w:val="left"/>
        <w:rPr>
          <w:color w:val="000000"/>
          <w:sz w:val="32"/>
          <w:szCs w:val="32"/>
        </w:rPr>
      </w:pPr>
      <w:r>
        <w:rPr>
          <w:rFonts w:hint="eastAsia" w:hAnsi="宋体"/>
          <w:b/>
          <w:color w:val="000000"/>
          <w:sz w:val="32"/>
          <w:szCs w:val="32"/>
        </w:rPr>
        <w:t>申请日期：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       </w:t>
      </w:r>
      <w:r>
        <w:rPr>
          <w:rFonts w:hint="eastAsia" w:hAnsi="宋体"/>
          <w:color w:val="000000"/>
          <w:sz w:val="32"/>
          <w:szCs w:val="32"/>
        </w:rPr>
        <w:t>年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       </w:t>
      </w:r>
      <w:r>
        <w:rPr>
          <w:rFonts w:hint="eastAsia" w:hAnsi="宋体"/>
          <w:color w:val="000000"/>
          <w:sz w:val="32"/>
          <w:szCs w:val="32"/>
        </w:rPr>
        <w:t>月</w:t>
      </w:r>
      <w:r>
        <w:rPr>
          <w:rFonts w:hAnsi="宋体"/>
          <w:b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hAnsi="宋体"/>
          <w:color w:val="000000"/>
          <w:sz w:val="32"/>
          <w:szCs w:val="32"/>
        </w:rPr>
        <w:t>日</w:t>
      </w:r>
    </w:p>
    <w:p>
      <w:pPr>
        <w:tabs>
          <w:tab w:val="left" w:pos="7655"/>
        </w:tabs>
        <w:jc w:val="center"/>
        <w:rPr>
          <w:rFonts w:ascii="宋体"/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jc w:val="center"/>
        <w:rPr>
          <w:rFonts w:ascii="宋体"/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jc w:val="center"/>
        <w:rPr>
          <w:rFonts w:ascii="宋体"/>
          <w:color w:val="000000"/>
          <w:sz w:val="32"/>
          <w:szCs w:val="32"/>
          <w:u w:val="single"/>
        </w:rPr>
      </w:pPr>
    </w:p>
    <w:p>
      <w:pPr>
        <w:spacing w:line="360" w:lineRule="exact"/>
        <w:jc w:val="center"/>
        <w:rPr>
          <w:rFonts w:ascii="宋体"/>
          <w:b/>
          <w:bCs/>
          <w:sz w:val="32"/>
        </w:rPr>
      </w:pPr>
      <w:r>
        <w:rPr>
          <w:rFonts w:hint="eastAsia" w:ascii="宋体"/>
          <w:b/>
          <w:bCs/>
          <w:sz w:val="32"/>
        </w:rPr>
        <w:t>国中欣认证检测有限公司</w:t>
      </w:r>
    </w:p>
    <w:p>
      <w:pPr>
        <w:tabs>
          <w:tab w:val="left" w:pos="7655"/>
        </w:tabs>
        <w:jc w:val="center"/>
        <w:rPr>
          <w:rFonts w:ascii="宋体"/>
          <w:color w:val="000000"/>
          <w:sz w:val="32"/>
          <w:szCs w:val="32"/>
          <w:u w:val="single"/>
        </w:rPr>
      </w:pPr>
    </w:p>
    <w:p>
      <w:pPr>
        <w:rPr>
          <w:color w:val="000000"/>
        </w:rPr>
        <w:sectPr>
          <w:headerReference r:id="rId3" w:type="default"/>
          <w:footerReference r:id="rId4" w:type="even"/>
          <w:pgSz w:w="11907" w:h="16840"/>
          <w:pgMar w:top="1440" w:right="1304" w:bottom="1440" w:left="1304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有机产品认证申请单位承诺书</w:t>
      </w:r>
    </w:p>
    <w:p>
      <w:pPr>
        <w:spacing w:line="360" w:lineRule="auto"/>
        <w:rPr>
          <w:rFonts w:ascii="宋体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作为有机产品认证申请单位和生产者</w:t>
      </w:r>
      <w:r>
        <w:rPr>
          <w:rFonts w:ascii="宋体" w:hAnsi="宋体"/>
          <w:sz w:val="30"/>
          <w:szCs w:val="30"/>
        </w:rPr>
        <w:t>/</w:t>
      </w:r>
      <w:r>
        <w:rPr>
          <w:rFonts w:hint="eastAsia" w:ascii="宋体" w:hAnsi="宋体"/>
          <w:sz w:val="30"/>
          <w:szCs w:val="30"/>
        </w:rPr>
        <w:t>经营者，本单位自愿向国中欣认证检测有限公司申请有机产品认证，并做出如下承诺：</w:t>
      </w:r>
    </w:p>
    <w:p>
      <w:pPr>
        <w:tabs>
          <w:tab w:val="left" w:pos="0"/>
        </w:tabs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1.</w:t>
      </w:r>
      <w:r>
        <w:rPr>
          <w:rFonts w:hint="eastAsia" w:ascii="宋体" w:hAnsi="宋体"/>
          <w:sz w:val="30"/>
          <w:szCs w:val="30"/>
        </w:rPr>
        <w:t>遵守申请认证产品涉及活动符合国家和地方的法律、法规、规章的规定。</w:t>
      </w: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2.</w:t>
      </w:r>
      <w:r>
        <w:rPr>
          <w:rFonts w:hint="eastAsia" w:ascii="宋体" w:hAnsi="宋体"/>
          <w:sz w:val="30"/>
          <w:szCs w:val="30"/>
        </w:rPr>
        <w:t>保证执行</w:t>
      </w:r>
      <w:r>
        <w:rPr>
          <w:rFonts w:ascii="宋体" w:hAnsi="宋体"/>
          <w:sz w:val="30"/>
          <w:szCs w:val="30"/>
        </w:rPr>
        <w:t>GB/T 19630-2019</w:t>
      </w:r>
      <w:r>
        <w:rPr>
          <w:rFonts w:hint="eastAsia" w:ascii="宋体" w:hAnsi="宋体"/>
          <w:sz w:val="30"/>
          <w:szCs w:val="30"/>
        </w:rPr>
        <w:t>《有机产品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生产、加工、标识与管理体系要求》及《有机产品认证实施规则》（</w:t>
      </w:r>
      <w:r>
        <w:rPr>
          <w:rFonts w:ascii="宋体" w:hAnsi="宋体"/>
          <w:sz w:val="30"/>
          <w:szCs w:val="30"/>
        </w:rPr>
        <w:t>CNCA-N-009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2019</w:t>
      </w:r>
      <w:r>
        <w:rPr>
          <w:rFonts w:hint="eastAsia" w:ascii="宋体" w:hAnsi="宋体"/>
          <w:sz w:val="30"/>
          <w:szCs w:val="30"/>
        </w:rPr>
        <w:t>）的要求，并向</w:t>
      </w:r>
      <w:r>
        <w:rPr>
          <w:rFonts w:ascii="宋体" w:hAnsi="宋体"/>
          <w:sz w:val="30"/>
          <w:szCs w:val="30"/>
        </w:rPr>
        <w:t>GZX</w:t>
      </w:r>
      <w:r>
        <w:rPr>
          <w:rFonts w:hint="eastAsia" w:ascii="宋体" w:hAnsi="宋体"/>
          <w:sz w:val="30"/>
          <w:szCs w:val="30"/>
        </w:rPr>
        <w:t>开放有机生产、加工、销售、经营场所、部门和人员，包括财务记录，接受有机认证检查，为认证的实施提供所需信息，所提供资料都是真实的；保证按照认证机构和检查员提出的合理整改要求改进工作。</w:t>
      </w: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napToGrid w:val="0"/>
          <w:color w:val="000000"/>
          <w:sz w:val="30"/>
          <w:szCs w:val="30"/>
        </w:rPr>
        <w:t>3.</w:t>
      </w:r>
      <w:r>
        <w:rPr>
          <w:rFonts w:hint="eastAsia" w:ascii="宋体" w:hAnsi="宋体"/>
          <w:snapToGrid w:val="0"/>
          <w:color w:val="000000"/>
          <w:sz w:val="30"/>
          <w:szCs w:val="30"/>
        </w:rPr>
        <w:t>愿意按照检查计划安排接受检查，并理解因本单位存在的严重偏离可能导致检查终止，随时接受行政监管部门、认可机构及</w:t>
      </w:r>
      <w:r>
        <w:rPr>
          <w:rFonts w:ascii="宋体" w:hAnsi="宋体"/>
          <w:snapToGrid w:val="0"/>
          <w:color w:val="000000"/>
          <w:sz w:val="30"/>
          <w:szCs w:val="30"/>
        </w:rPr>
        <w:t>GZX</w:t>
      </w:r>
      <w:r>
        <w:rPr>
          <w:rFonts w:hint="eastAsia" w:ascii="宋体" w:hAnsi="宋体"/>
          <w:snapToGrid w:val="0"/>
          <w:color w:val="000000"/>
          <w:sz w:val="30"/>
          <w:szCs w:val="30"/>
        </w:rPr>
        <w:t>的监督和检查。</w:t>
      </w: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4.</w:t>
      </w:r>
      <w:r>
        <w:rPr>
          <w:rFonts w:hint="eastAsia" w:ascii="宋体" w:hAnsi="宋体"/>
          <w:sz w:val="30"/>
          <w:szCs w:val="30"/>
        </w:rPr>
        <w:t>同意严格履行认证合同并及时支付认证的相关费用。</w:t>
      </w: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5.</w:t>
      </w:r>
      <w:r>
        <w:rPr>
          <w:rFonts w:hint="eastAsia" w:ascii="宋体" w:hAnsi="宋体"/>
          <w:sz w:val="30"/>
          <w:szCs w:val="30"/>
        </w:rPr>
        <w:t>完全清楚申请认证并不意味着获得认证。</w:t>
      </w: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6.</w:t>
      </w:r>
      <w:r>
        <w:rPr>
          <w:rFonts w:hint="eastAsia" w:ascii="宋体" w:hAnsi="宋体"/>
          <w:sz w:val="30"/>
          <w:szCs w:val="30"/>
        </w:rPr>
        <w:t>同意如果认证证书被暂停或撤销，将立即暂停或停止使用相应的认证证书和认证标志。</w:t>
      </w:r>
    </w:p>
    <w:p>
      <w:pPr>
        <w:wordWrap w:val="0"/>
        <w:spacing w:line="360" w:lineRule="auto"/>
        <w:ind w:right="560"/>
        <w:rPr>
          <w:rFonts w:ascii="宋体"/>
          <w:sz w:val="30"/>
          <w:szCs w:val="30"/>
        </w:rPr>
      </w:pPr>
    </w:p>
    <w:p>
      <w:pPr>
        <w:spacing w:line="360" w:lineRule="auto"/>
        <w:ind w:right="560"/>
        <w:jc w:val="center"/>
        <w:rPr>
          <w:sz w:val="28"/>
          <w:szCs w:val="28"/>
        </w:rPr>
      </w:pPr>
      <w:r>
        <w:rPr>
          <w:rFonts w:hAnsi="宋体"/>
          <w:sz w:val="28"/>
          <w:szCs w:val="28"/>
        </w:rPr>
        <w:t xml:space="preserve">         </w:t>
      </w:r>
      <w:r>
        <w:rPr>
          <w:rFonts w:hint="eastAsia" w:hAnsi="宋体"/>
          <w:sz w:val="28"/>
          <w:szCs w:val="28"/>
        </w:rPr>
        <w:t>申请单位（公章）：</w:t>
      </w:r>
    </w:p>
    <w:p>
      <w:pPr>
        <w:ind w:firstLine="3640" w:firstLineChars="13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法定代表人（签字）：</w:t>
      </w:r>
    </w:p>
    <w:p>
      <w:pPr>
        <w:rPr>
          <w:rFonts w:ascii="宋体"/>
          <w:szCs w:val="21"/>
        </w:rPr>
      </w:pPr>
    </w:p>
    <w:p>
      <w:pPr>
        <w:rPr>
          <w:b/>
          <w:sz w:val="44"/>
          <w:szCs w:val="44"/>
        </w:rPr>
        <w:sectPr>
          <w:footerReference r:id="rId5" w:type="default"/>
          <w:footerReference r:id="rId6" w:type="even"/>
          <w:pgSz w:w="11906" w:h="16838"/>
          <w:pgMar w:top="1440" w:right="1531" w:bottom="1440" w:left="1531" w:header="851" w:footer="992" w:gutter="0"/>
          <w:pgNumType w:start="1"/>
          <w:cols w:space="425" w:num="1"/>
          <w:docGrid w:type="lines" w:linePitch="290" w:charSpace="0"/>
        </w:sectPr>
      </w:pPr>
    </w:p>
    <w:p>
      <w:pPr>
        <w:spacing w:line="360" w:lineRule="auto"/>
        <w:rPr>
          <w:rFonts w:ascii="黑体" w:hAnsi="黑体" w:eastAsia="黑体"/>
          <w:color w:val="000000"/>
          <w:szCs w:val="21"/>
          <w:lang w:val="de-DE"/>
        </w:rPr>
      </w:pPr>
      <w:r>
        <w:rPr>
          <w:rFonts w:ascii="黑体" w:hAnsi="黑体" w:eastAsia="黑体"/>
          <w:color w:val="000000"/>
          <w:szCs w:val="21"/>
          <w:lang w:val="de-DE"/>
        </w:rPr>
        <w:t>1.</w:t>
      </w:r>
      <w:r>
        <w:rPr>
          <w:rFonts w:hint="eastAsia" w:ascii="黑体" w:hAnsi="黑体" w:eastAsia="黑体"/>
          <w:color w:val="000000"/>
          <w:szCs w:val="21"/>
          <w:lang w:val="de-DE"/>
        </w:rPr>
        <w:t>申请单位基本情况</w:t>
      </w:r>
    </w:p>
    <w:tbl>
      <w:tblPr>
        <w:tblStyle w:val="7"/>
        <w:tblW w:w="10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001"/>
        <w:gridCol w:w="2408"/>
        <w:gridCol w:w="526"/>
        <w:gridCol w:w="1602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Style w:val="11"/>
                <w:rFonts w:hint="eastAsia" w:ascii="宋体" w:hAnsi="宋体"/>
                <w:szCs w:val="21"/>
              </w:rPr>
              <w:t>申请单位</w:t>
            </w: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8282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Style w:val="11"/>
                <w:rFonts w:ascii="宋体"/>
                <w:szCs w:val="21"/>
              </w:rPr>
            </w:pPr>
            <w:r>
              <w:rPr>
                <w:rStyle w:val="11"/>
                <w:rFonts w:hint="eastAsia" w:ascii="宋体" w:hAnsi="宋体"/>
                <w:szCs w:val="21"/>
              </w:rPr>
              <w:t>注册地址</w:t>
            </w:r>
          </w:p>
        </w:tc>
        <w:tc>
          <w:tcPr>
            <w:tcW w:w="8282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统一信用代码</w:t>
            </w:r>
          </w:p>
        </w:tc>
        <w:tc>
          <w:tcPr>
            <w:tcW w:w="8282" w:type="dxa"/>
            <w:gridSpan w:val="5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组织形式</w:t>
            </w:r>
          </w:p>
        </w:tc>
        <w:tc>
          <w:tcPr>
            <w:tcW w:w="8282" w:type="dxa"/>
            <w:gridSpan w:val="5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□行政组织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合作社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家庭农场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□公司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合作社</w:t>
            </w:r>
            <w:r>
              <w:rPr>
                <w:rFonts w:ascii="宋体" w:hAnsi="宋体"/>
                <w:szCs w:val="21"/>
              </w:rPr>
              <w:t>+</w:t>
            </w:r>
            <w:r>
              <w:rPr>
                <w:rFonts w:hint="eastAsia" w:ascii="宋体" w:hAnsi="宋体"/>
                <w:szCs w:val="21"/>
              </w:rPr>
              <w:t>农户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法定代表人信息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408" w:type="dxa"/>
          </w:tcPr>
          <w:p>
            <w:pPr>
              <w:spacing w:line="360" w:lineRule="auto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认证联系人信息</w:t>
            </w: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2408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212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1745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0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408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办公地址</w:t>
            </w:r>
          </w:p>
        </w:tc>
        <w:tc>
          <w:tcPr>
            <w:tcW w:w="4935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同注册地址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□其他（请填下栏）</w:t>
            </w:r>
          </w:p>
        </w:tc>
        <w:tc>
          <w:tcPr>
            <w:tcW w:w="1602" w:type="dxa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1745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85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935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02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5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color w:val="000000"/>
          <w:szCs w:val="21"/>
          <w:lang w:val="de-DE"/>
        </w:rPr>
      </w:pPr>
      <w:r>
        <w:rPr>
          <w:rFonts w:ascii="黑体" w:hAnsi="黑体" w:eastAsia="黑体"/>
          <w:b/>
          <w:color w:val="000000"/>
          <w:szCs w:val="21"/>
          <w:lang w:val="de-DE"/>
        </w:rPr>
        <w:t>2</w:t>
      </w:r>
      <w:r>
        <w:rPr>
          <w:rFonts w:ascii="黑体" w:hAnsi="黑体" w:eastAsia="黑体"/>
          <w:color w:val="000000"/>
          <w:szCs w:val="21"/>
          <w:lang w:val="de-DE"/>
        </w:rPr>
        <w:t>.</w:t>
      </w:r>
      <w:r>
        <w:rPr>
          <w:rFonts w:hint="eastAsia" w:ascii="黑体" w:hAnsi="黑体" w:eastAsia="黑体"/>
          <w:color w:val="000000"/>
          <w:szCs w:val="21"/>
          <w:lang w:val="de-DE"/>
        </w:rPr>
        <w:t>申请认证基本情况</w:t>
      </w:r>
    </w:p>
    <w:tbl>
      <w:tblPr>
        <w:tblStyle w:val="7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4607"/>
        <w:gridCol w:w="184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45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国家认证标准</w:t>
            </w:r>
          </w:p>
        </w:tc>
        <w:tc>
          <w:tcPr>
            <w:tcW w:w="4607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GB/T 19630-2019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其他认证标准</w:t>
            </w:r>
          </w:p>
        </w:tc>
        <w:tc>
          <w:tcPr>
            <w:tcW w:w="1745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2045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申请认证产品信息</w:t>
            </w:r>
          </w:p>
        </w:tc>
        <w:tc>
          <w:tcPr>
            <w:tcW w:w="4607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3588" w:type="dxa"/>
            <w:gridSpan w:val="2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产品所属类别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07" w:type="dxa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88" w:type="dxa"/>
            <w:gridSpan w:val="2"/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□植物生产□食用菌栽培□野生采集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07" w:type="dxa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8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□畜禽养殖□水产养殖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07" w:type="dxa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8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□食品加工□饲料加工□纺织品加工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45" w:type="dxa"/>
            <w:vMerge w:val="continue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</w:p>
        </w:tc>
        <w:tc>
          <w:tcPr>
            <w:tcW w:w="4607" w:type="dxa"/>
            <w:vAlign w:val="center"/>
          </w:tcPr>
          <w:p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588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□经营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□有机肥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5" w:type="dxa"/>
          </w:tcPr>
          <w:p>
            <w:pPr>
              <w:spacing w:line="360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行政许可情况</w:t>
            </w:r>
          </w:p>
        </w:tc>
        <w:tc>
          <w:tcPr>
            <w:tcW w:w="8195" w:type="dxa"/>
            <w:gridSpan w:val="3"/>
          </w:tcPr>
          <w:p>
            <w:pPr>
              <w:spacing w:line="360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□取得食品生产许可证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□取得食品经营许可证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□取得动物防疫合格证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5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质量管理体系情况</w:t>
            </w:r>
          </w:p>
        </w:tc>
        <w:tc>
          <w:tcPr>
            <w:tcW w:w="8195" w:type="dxa"/>
            <w:gridSpan w:val="3"/>
            <w:vAlign w:val="center"/>
          </w:tcPr>
          <w:p>
            <w:pPr>
              <w:tabs>
                <w:tab w:val="left" w:pos="0"/>
              </w:tabs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已建立有机管理体系文件，体系运行时间：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聘请的咨询公司</w:t>
            </w:r>
          </w:p>
        </w:tc>
        <w:tc>
          <w:tcPr>
            <w:tcW w:w="8195" w:type="dxa"/>
            <w:gridSpan w:val="3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□否□是，咨询公司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咨询师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045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有机产品认证情况</w:t>
            </w:r>
          </w:p>
        </w:tc>
        <w:tc>
          <w:tcPr>
            <w:tcW w:w="8195" w:type="dxa"/>
            <w:gridSpan w:val="3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□是□否，被其他认证机构认证情况说明：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045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是否为首次认证</w:t>
            </w:r>
          </w:p>
        </w:tc>
        <w:tc>
          <w:tcPr>
            <w:tcW w:w="8195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□是□否，原认证机构名称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证书期限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认证状态：□有效□失效□暂停□撤销□注销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04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其他体系认证情况</w:t>
            </w:r>
          </w:p>
        </w:tc>
        <w:tc>
          <w:tcPr>
            <w:tcW w:w="8195" w:type="dxa"/>
            <w:gridSpan w:val="3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□质量管理体系认证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HACCP</w:t>
            </w:r>
            <w:r>
              <w:rPr>
                <w:rFonts w:hint="eastAsia" w:ascii="宋体" w:hAnsi="宋体"/>
                <w:szCs w:val="21"/>
              </w:rPr>
              <w:t>认证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□食品安全管理体系认证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□环境管理体系认证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GAP</w:t>
            </w:r>
            <w:r>
              <w:rPr>
                <w:rFonts w:hint="eastAsia" w:ascii="宋体" w:hAnsi="宋体"/>
                <w:szCs w:val="21"/>
              </w:rPr>
              <w:t>认证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□其他标准认证</w:t>
            </w:r>
            <w:bookmarkStart w:id="0" w:name="_GoBack"/>
            <w:bookmarkEnd w:id="0"/>
          </w:p>
        </w:tc>
      </w:tr>
    </w:tbl>
    <w:p>
      <w:pPr>
        <w:rPr>
          <w:rFonts w:ascii="黑体" w:hAnsi="黑体" w:eastAsia="黑体"/>
          <w:b/>
          <w:color w:val="000000"/>
          <w:szCs w:val="21"/>
          <w:lang w:val="de-DE"/>
        </w:rPr>
      </w:pPr>
      <w:r>
        <w:rPr>
          <w:rFonts w:ascii="黑体" w:hAnsi="黑体" w:eastAsia="黑体"/>
          <w:b/>
          <w:color w:val="000000"/>
          <w:szCs w:val="21"/>
          <w:lang w:val="de-DE"/>
        </w:rPr>
        <w:t>3.</w:t>
      </w:r>
      <w:r>
        <w:rPr>
          <w:rFonts w:hint="eastAsia" w:ascii="黑体" w:hAnsi="黑体" w:eastAsia="黑体"/>
          <w:b/>
          <w:color w:val="000000"/>
          <w:szCs w:val="21"/>
          <w:lang w:val="de-DE"/>
        </w:rPr>
        <w:t>说明</w:t>
      </w:r>
    </w:p>
    <w:tbl>
      <w:tblPr>
        <w:tblStyle w:val="7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0238" w:type="dxa"/>
            <w:vAlign w:val="center"/>
          </w:tcPr>
          <w:p>
            <w:pPr>
              <w:tabs>
                <w:tab w:val="left" w:pos="0"/>
              </w:tabs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①本表所填写内容务必准确、真实、有据；</w:t>
            </w:r>
          </w:p>
          <w:p>
            <w:pPr>
              <w:tabs>
                <w:tab w:val="left" w:pos="0"/>
              </w:tabs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②提交本表的同时请附下列材料：</w:t>
            </w:r>
          </w:p>
          <w:p>
            <w:pPr>
              <w:tabs>
                <w:tab w:val="left" w:pos="0"/>
              </w:tabs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a.</w:t>
            </w:r>
            <w:r>
              <w:rPr>
                <w:rFonts w:hint="eastAsia" w:ascii="宋体" w:hAnsi="宋体"/>
                <w:szCs w:val="21"/>
              </w:rPr>
              <w:t>有机体系文件（包括管理手册和操作规程），生产单元或加工、经营等场所的位置图；</w:t>
            </w:r>
            <w:r>
              <w:rPr>
                <w:rFonts w:ascii="宋体" w:hAnsi="宋体"/>
                <w:szCs w:val="21"/>
              </w:rPr>
              <w:t>b.</w:t>
            </w:r>
            <w:r>
              <w:rPr>
                <w:rFonts w:hint="eastAsia" w:ascii="宋体" w:hAnsi="宋体"/>
                <w:szCs w:val="21"/>
              </w:rPr>
              <w:t>合法经营资质：营业执照、食品生产许可证、食品经营许可证、动物防疫合格证、排污证等资质复印件；土地使用权证明及合同，若不是直接生产或加工还应提供与直接从事生产、加工者签订的书面合同；如存在外包，请提供外包协议；</w:t>
            </w:r>
          </w:p>
          <w:p>
            <w:pPr>
              <w:tabs>
                <w:tab w:val="left" w:pos="0"/>
              </w:tabs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c.</w:t>
            </w:r>
            <w:r>
              <w:rPr>
                <w:rFonts w:hint="eastAsia" w:ascii="宋体" w:hAnsi="宋体"/>
                <w:szCs w:val="21"/>
              </w:rPr>
              <w:t>申请认证单元产品相应的认证调查表及其附件（小农户组织请提供名单）；</w:t>
            </w:r>
            <w:r>
              <w:rPr>
                <w:rFonts w:ascii="宋体" w:hAnsi="宋体"/>
                <w:szCs w:val="21"/>
              </w:rPr>
              <w:t>d.</w:t>
            </w:r>
            <w:r>
              <w:rPr>
                <w:rFonts w:hint="eastAsia" w:ascii="宋体" w:hAnsi="宋体"/>
                <w:szCs w:val="21"/>
              </w:rPr>
              <w:t>有机转换计划（适用时）。</w:t>
            </w:r>
          </w:p>
        </w:tc>
      </w:tr>
    </w:tbl>
    <w:p>
      <w:pPr>
        <w:tabs>
          <w:tab w:val="left" w:pos="0"/>
        </w:tabs>
        <w:spacing w:line="340" w:lineRule="exact"/>
        <w:rPr>
          <w:rFonts w:ascii="宋体"/>
          <w:szCs w:val="21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rPr>
        <w:rFonts w:ascii="宋体"/>
        <w:b/>
        <w:szCs w:val="21"/>
      </w:rPr>
    </w:pPr>
    <w:r>
      <w:rPr>
        <w:rFonts w:hint="eastAsia" w:ascii="宋体" w:hAnsi="宋体"/>
        <w:b/>
        <w:szCs w:val="21"/>
      </w:rPr>
      <w:t>国中欣认证检测有限公司</w:t>
    </w:r>
    <w:r>
      <w:rPr>
        <w:rFonts w:ascii="宋体" w:hAnsi="宋体"/>
        <w:b/>
        <w:szCs w:val="21"/>
      </w:rPr>
      <w:t xml:space="preserve">                                       </w:t>
    </w:r>
    <w:r>
      <w:rPr>
        <w:b/>
        <w:szCs w:val="21"/>
      </w:rPr>
      <w:t>GZX-OP-C11-01 /A/0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1F2"/>
    <w:rsid w:val="0001081C"/>
    <w:rsid w:val="00021CC5"/>
    <w:rsid w:val="00025CEF"/>
    <w:rsid w:val="000271C0"/>
    <w:rsid w:val="00027962"/>
    <w:rsid w:val="00034E21"/>
    <w:rsid w:val="0004151A"/>
    <w:rsid w:val="00053A51"/>
    <w:rsid w:val="00060F57"/>
    <w:rsid w:val="00064190"/>
    <w:rsid w:val="000661A6"/>
    <w:rsid w:val="000703E5"/>
    <w:rsid w:val="00071B2B"/>
    <w:rsid w:val="00073C19"/>
    <w:rsid w:val="00080B66"/>
    <w:rsid w:val="00080D15"/>
    <w:rsid w:val="00097AE8"/>
    <w:rsid w:val="00097DF9"/>
    <w:rsid w:val="000A202A"/>
    <w:rsid w:val="000A76B6"/>
    <w:rsid w:val="000A7C62"/>
    <w:rsid w:val="000B1DF8"/>
    <w:rsid w:val="000C38A7"/>
    <w:rsid w:val="000C736E"/>
    <w:rsid w:val="000D08B1"/>
    <w:rsid w:val="000E14AB"/>
    <w:rsid w:val="000E192A"/>
    <w:rsid w:val="000E4D82"/>
    <w:rsid w:val="000F06B1"/>
    <w:rsid w:val="000F12A9"/>
    <w:rsid w:val="000F5E82"/>
    <w:rsid w:val="000F6ADE"/>
    <w:rsid w:val="00101342"/>
    <w:rsid w:val="001013CF"/>
    <w:rsid w:val="00106CF8"/>
    <w:rsid w:val="001151A3"/>
    <w:rsid w:val="00133BF5"/>
    <w:rsid w:val="00151543"/>
    <w:rsid w:val="00163BE0"/>
    <w:rsid w:val="00165B64"/>
    <w:rsid w:val="00171689"/>
    <w:rsid w:val="001746E2"/>
    <w:rsid w:val="001961B4"/>
    <w:rsid w:val="001A775A"/>
    <w:rsid w:val="001B1B90"/>
    <w:rsid w:val="001B374A"/>
    <w:rsid w:val="001D037B"/>
    <w:rsid w:val="001D5665"/>
    <w:rsid w:val="001D78CE"/>
    <w:rsid w:val="001E5A1C"/>
    <w:rsid w:val="001F184B"/>
    <w:rsid w:val="001F2FA6"/>
    <w:rsid w:val="001F5315"/>
    <w:rsid w:val="00201B73"/>
    <w:rsid w:val="00201D8D"/>
    <w:rsid w:val="002035C5"/>
    <w:rsid w:val="00206D0C"/>
    <w:rsid w:val="00206E0E"/>
    <w:rsid w:val="00207FA9"/>
    <w:rsid w:val="0021375A"/>
    <w:rsid w:val="00216D97"/>
    <w:rsid w:val="00230B2D"/>
    <w:rsid w:val="00232EC6"/>
    <w:rsid w:val="002401F1"/>
    <w:rsid w:val="002413DD"/>
    <w:rsid w:val="00246853"/>
    <w:rsid w:val="00250EAF"/>
    <w:rsid w:val="00252240"/>
    <w:rsid w:val="00262644"/>
    <w:rsid w:val="0027707E"/>
    <w:rsid w:val="00286A32"/>
    <w:rsid w:val="002947B2"/>
    <w:rsid w:val="00295616"/>
    <w:rsid w:val="002A3077"/>
    <w:rsid w:val="002A44FB"/>
    <w:rsid w:val="002B7433"/>
    <w:rsid w:val="002E01BC"/>
    <w:rsid w:val="002E0FB5"/>
    <w:rsid w:val="002F4681"/>
    <w:rsid w:val="002F527A"/>
    <w:rsid w:val="0031672D"/>
    <w:rsid w:val="00323ADA"/>
    <w:rsid w:val="003278F5"/>
    <w:rsid w:val="0033146D"/>
    <w:rsid w:val="00331BA8"/>
    <w:rsid w:val="0033280D"/>
    <w:rsid w:val="0034459E"/>
    <w:rsid w:val="0035693F"/>
    <w:rsid w:val="00356A23"/>
    <w:rsid w:val="003607E4"/>
    <w:rsid w:val="00366B54"/>
    <w:rsid w:val="00377DEA"/>
    <w:rsid w:val="003805B0"/>
    <w:rsid w:val="00393C23"/>
    <w:rsid w:val="003A48B9"/>
    <w:rsid w:val="003C0D0A"/>
    <w:rsid w:val="003C7B39"/>
    <w:rsid w:val="003F2A26"/>
    <w:rsid w:val="003F5555"/>
    <w:rsid w:val="003F5646"/>
    <w:rsid w:val="003F7316"/>
    <w:rsid w:val="004027B1"/>
    <w:rsid w:val="00402F10"/>
    <w:rsid w:val="0041146D"/>
    <w:rsid w:val="00420755"/>
    <w:rsid w:val="00420950"/>
    <w:rsid w:val="00422F30"/>
    <w:rsid w:val="0043074A"/>
    <w:rsid w:val="00431352"/>
    <w:rsid w:val="0043344B"/>
    <w:rsid w:val="004427C7"/>
    <w:rsid w:val="00443EE8"/>
    <w:rsid w:val="00447225"/>
    <w:rsid w:val="0044791A"/>
    <w:rsid w:val="004505AA"/>
    <w:rsid w:val="00453F6F"/>
    <w:rsid w:val="00457B46"/>
    <w:rsid w:val="00460B73"/>
    <w:rsid w:val="00470466"/>
    <w:rsid w:val="004759DB"/>
    <w:rsid w:val="00476E2B"/>
    <w:rsid w:val="00482D2B"/>
    <w:rsid w:val="00490C49"/>
    <w:rsid w:val="004926A0"/>
    <w:rsid w:val="00494F1C"/>
    <w:rsid w:val="004B1ED9"/>
    <w:rsid w:val="004D3200"/>
    <w:rsid w:val="004D460E"/>
    <w:rsid w:val="004E7A29"/>
    <w:rsid w:val="004E7B98"/>
    <w:rsid w:val="004F0C0A"/>
    <w:rsid w:val="004F2C51"/>
    <w:rsid w:val="004F48E2"/>
    <w:rsid w:val="004F72BC"/>
    <w:rsid w:val="00504C54"/>
    <w:rsid w:val="0050561C"/>
    <w:rsid w:val="0050563C"/>
    <w:rsid w:val="00513D7A"/>
    <w:rsid w:val="00517756"/>
    <w:rsid w:val="0053092C"/>
    <w:rsid w:val="00541919"/>
    <w:rsid w:val="0054322B"/>
    <w:rsid w:val="005579B5"/>
    <w:rsid w:val="005605E9"/>
    <w:rsid w:val="005616DA"/>
    <w:rsid w:val="005627D9"/>
    <w:rsid w:val="00564DAA"/>
    <w:rsid w:val="005661F3"/>
    <w:rsid w:val="00585061"/>
    <w:rsid w:val="005A4FF0"/>
    <w:rsid w:val="005A5937"/>
    <w:rsid w:val="005D0264"/>
    <w:rsid w:val="005D4213"/>
    <w:rsid w:val="005D4814"/>
    <w:rsid w:val="005F08F9"/>
    <w:rsid w:val="005F124D"/>
    <w:rsid w:val="00610A42"/>
    <w:rsid w:val="00613728"/>
    <w:rsid w:val="00630E6B"/>
    <w:rsid w:val="006316F8"/>
    <w:rsid w:val="00633745"/>
    <w:rsid w:val="0063765E"/>
    <w:rsid w:val="006378A1"/>
    <w:rsid w:val="0064031D"/>
    <w:rsid w:val="00641DF8"/>
    <w:rsid w:val="0065788C"/>
    <w:rsid w:val="00672A22"/>
    <w:rsid w:val="006770BE"/>
    <w:rsid w:val="00683010"/>
    <w:rsid w:val="00696730"/>
    <w:rsid w:val="006A3343"/>
    <w:rsid w:val="006A4056"/>
    <w:rsid w:val="006A594F"/>
    <w:rsid w:val="006B2DC5"/>
    <w:rsid w:val="006B5ECE"/>
    <w:rsid w:val="006D3A2C"/>
    <w:rsid w:val="006D5B1D"/>
    <w:rsid w:val="006E460C"/>
    <w:rsid w:val="006F01DF"/>
    <w:rsid w:val="006F090D"/>
    <w:rsid w:val="006F127A"/>
    <w:rsid w:val="006F6698"/>
    <w:rsid w:val="00705017"/>
    <w:rsid w:val="00710EEF"/>
    <w:rsid w:val="007133BE"/>
    <w:rsid w:val="0071538C"/>
    <w:rsid w:val="007206CA"/>
    <w:rsid w:val="00723BAF"/>
    <w:rsid w:val="0072480F"/>
    <w:rsid w:val="00731A70"/>
    <w:rsid w:val="00731BBD"/>
    <w:rsid w:val="007372EA"/>
    <w:rsid w:val="00741802"/>
    <w:rsid w:val="00741BE7"/>
    <w:rsid w:val="007442F2"/>
    <w:rsid w:val="007454AF"/>
    <w:rsid w:val="0076530A"/>
    <w:rsid w:val="007657C9"/>
    <w:rsid w:val="0076580E"/>
    <w:rsid w:val="0077087A"/>
    <w:rsid w:val="00770FB0"/>
    <w:rsid w:val="007827DD"/>
    <w:rsid w:val="00783E3D"/>
    <w:rsid w:val="00785E50"/>
    <w:rsid w:val="0079400C"/>
    <w:rsid w:val="00796819"/>
    <w:rsid w:val="007A1905"/>
    <w:rsid w:val="007A54D1"/>
    <w:rsid w:val="007A64EA"/>
    <w:rsid w:val="007A7EF0"/>
    <w:rsid w:val="007B21CD"/>
    <w:rsid w:val="007B2685"/>
    <w:rsid w:val="007B7A43"/>
    <w:rsid w:val="007C166D"/>
    <w:rsid w:val="007C60FF"/>
    <w:rsid w:val="007D2BE7"/>
    <w:rsid w:val="007D4599"/>
    <w:rsid w:val="007E39C0"/>
    <w:rsid w:val="007F7114"/>
    <w:rsid w:val="00801F32"/>
    <w:rsid w:val="008035A3"/>
    <w:rsid w:val="008114D1"/>
    <w:rsid w:val="00814F53"/>
    <w:rsid w:val="00820BAB"/>
    <w:rsid w:val="008251F2"/>
    <w:rsid w:val="00835276"/>
    <w:rsid w:val="00845F75"/>
    <w:rsid w:val="008530E5"/>
    <w:rsid w:val="0086343C"/>
    <w:rsid w:val="00864FA0"/>
    <w:rsid w:val="00886B63"/>
    <w:rsid w:val="00890741"/>
    <w:rsid w:val="00890BA0"/>
    <w:rsid w:val="0089197C"/>
    <w:rsid w:val="008919A5"/>
    <w:rsid w:val="00892FC6"/>
    <w:rsid w:val="008A14EF"/>
    <w:rsid w:val="008B36DC"/>
    <w:rsid w:val="008B6975"/>
    <w:rsid w:val="008C20CE"/>
    <w:rsid w:val="008C5826"/>
    <w:rsid w:val="008D1B52"/>
    <w:rsid w:val="008D592E"/>
    <w:rsid w:val="008D711A"/>
    <w:rsid w:val="008E0D81"/>
    <w:rsid w:val="008E2573"/>
    <w:rsid w:val="008E25AE"/>
    <w:rsid w:val="0090169F"/>
    <w:rsid w:val="00903416"/>
    <w:rsid w:val="009036FF"/>
    <w:rsid w:val="00903AA1"/>
    <w:rsid w:val="00904553"/>
    <w:rsid w:val="00910A4B"/>
    <w:rsid w:val="00915313"/>
    <w:rsid w:val="009218DB"/>
    <w:rsid w:val="00925029"/>
    <w:rsid w:val="00926414"/>
    <w:rsid w:val="00937210"/>
    <w:rsid w:val="00941D33"/>
    <w:rsid w:val="00942689"/>
    <w:rsid w:val="00953881"/>
    <w:rsid w:val="009830EE"/>
    <w:rsid w:val="009920E8"/>
    <w:rsid w:val="00992150"/>
    <w:rsid w:val="00996A28"/>
    <w:rsid w:val="009971F2"/>
    <w:rsid w:val="009B1065"/>
    <w:rsid w:val="009B5936"/>
    <w:rsid w:val="009E2553"/>
    <w:rsid w:val="009E4873"/>
    <w:rsid w:val="009E690F"/>
    <w:rsid w:val="00A07207"/>
    <w:rsid w:val="00A10CBD"/>
    <w:rsid w:val="00A21C53"/>
    <w:rsid w:val="00A21DD6"/>
    <w:rsid w:val="00A26483"/>
    <w:rsid w:val="00A31C90"/>
    <w:rsid w:val="00A33059"/>
    <w:rsid w:val="00A40CE2"/>
    <w:rsid w:val="00A642E3"/>
    <w:rsid w:val="00A71225"/>
    <w:rsid w:val="00A734CC"/>
    <w:rsid w:val="00A73875"/>
    <w:rsid w:val="00A84D32"/>
    <w:rsid w:val="00A860F1"/>
    <w:rsid w:val="00A95CC4"/>
    <w:rsid w:val="00A95F68"/>
    <w:rsid w:val="00A96D7B"/>
    <w:rsid w:val="00AA1ED8"/>
    <w:rsid w:val="00AA3322"/>
    <w:rsid w:val="00AA34C6"/>
    <w:rsid w:val="00AA38EA"/>
    <w:rsid w:val="00AA64D2"/>
    <w:rsid w:val="00AA734D"/>
    <w:rsid w:val="00AB3D49"/>
    <w:rsid w:val="00AB7699"/>
    <w:rsid w:val="00AC2048"/>
    <w:rsid w:val="00AC54D7"/>
    <w:rsid w:val="00AE7840"/>
    <w:rsid w:val="00AF52D7"/>
    <w:rsid w:val="00B020E4"/>
    <w:rsid w:val="00B07675"/>
    <w:rsid w:val="00B07759"/>
    <w:rsid w:val="00B078EA"/>
    <w:rsid w:val="00B124D7"/>
    <w:rsid w:val="00B16F0B"/>
    <w:rsid w:val="00B26608"/>
    <w:rsid w:val="00B33292"/>
    <w:rsid w:val="00B430D4"/>
    <w:rsid w:val="00B47E90"/>
    <w:rsid w:val="00B50285"/>
    <w:rsid w:val="00B52855"/>
    <w:rsid w:val="00B57691"/>
    <w:rsid w:val="00B57728"/>
    <w:rsid w:val="00B6706A"/>
    <w:rsid w:val="00B701FC"/>
    <w:rsid w:val="00B727FC"/>
    <w:rsid w:val="00B81D0E"/>
    <w:rsid w:val="00B863A8"/>
    <w:rsid w:val="00B92377"/>
    <w:rsid w:val="00B933E9"/>
    <w:rsid w:val="00B9648F"/>
    <w:rsid w:val="00BA5466"/>
    <w:rsid w:val="00BB482E"/>
    <w:rsid w:val="00BC3ABB"/>
    <w:rsid w:val="00BC3CD5"/>
    <w:rsid w:val="00BC5576"/>
    <w:rsid w:val="00BD21A4"/>
    <w:rsid w:val="00BD4A29"/>
    <w:rsid w:val="00BE0795"/>
    <w:rsid w:val="00BE0AB7"/>
    <w:rsid w:val="00BE3273"/>
    <w:rsid w:val="00C03F25"/>
    <w:rsid w:val="00C04034"/>
    <w:rsid w:val="00C14A4F"/>
    <w:rsid w:val="00C2102E"/>
    <w:rsid w:val="00C228E3"/>
    <w:rsid w:val="00C24D8B"/>
    <w:rsid w:val="00C361CC"/>
    <w:rsid w:val="00C36937"/>
    <w:rsid w:val="00C42F51"/>
    <w:rsid w:val="00C44F7B"/>
    <w:rsid w:val="00C46DE1"/>
    <w:rsid w:val="00C54998"/>
    <w:rsid w:val="00C56210"/>
    <w:rsid w:val="00C6608D"/>
    <w:rsid w:val="00C70FA3"/>
    <w:rsid w:val="00C7217C"/>
    <w:rsid w:val="00C72FA9"/>
    <w:rsid w:val="00C82278"/>
    <w:rsid w:val="00C850D0"/>
    <w:rsid w:val="00C979B6"/>
    <w:rsid w:val="00CC2444"/>
    <w:rsid w:val="00CC5A46"/>
    <w:rsid w:val="00CD26CB"/>
    <w:rsid w:val="00CF62B3"/>
    <w:rsid w:val="00D0048B"/>
    <w:rsid w:val="00D043D0"/>
    <w:rsid w:val="00D05D92"/>
    <w:rsid w:val="00D148F0"/>
    <w:rsid w:val="00D2193F"/>
    <w:rsid w:val="00D2357D"/>
    <w:rsid w:val="00D270AF"/>
    <w:rsid w:val="00D360A2"/>
    <w:rsid w:val="00D41D41"/>
    <w:rsid w:val="00D525E4"/>
    <w:rsid w:val="00D55ABF"/>
    <w:rsid w:val="00D71E65"/>
    <w:rsid w:val="00D7370B"/>
    <w:rsid w:val="00D74573"/>
    <w:rsid w:val="00D77AD7"/>
    <w:rsid w:val="00D82E1F"/>
    <w:rsid w:val="00D8739A"/>
    <w:rsid w:val="00DB11B0"/>
    <w:rsid w:val="00DB1AC1"/>
    <w:rsid w:val="00DD201A"/>
    <w:rsid w:val="00DF1D4F"/>
    <w:rsid w:val="00DF50A6"/>
    <w:rsid w:val="00DF5756"/>
    <w:rsid w:val="00E0319B"/>
    <w:rsid w:val="00E06079"/>
    <w:rsid w:val="00E06A2B"/>
    <w:rsid w:val="00E110CE"/>
    <w:rsid w:val="00E23CE6"/>
    <w:rsid w:val="00E248AE"/>
    <w:rsid w:val="00E27066"/>
    <w:rsid w:val="00E30FE1"/>
    <w:rsid w:val="00E44940"/>
    <w:rsid w:val="00E64F15"/>
    <w:rsid w:val="00E82A76"/>
    <w:rsid w:val="00E871D6"/>
    <w:rsid w:val="00E90709"/>
    <w:rsid w:val="00EA56F4"/>
    <w:rsid w:val="00EB550A"/>
    <w:rsid w:val="00EB7D1B"/>
    <w:rsid w:val="00ED1C0C"/>
    <w:rsid w:val="00EF0905"/>
    <w:rsid w:val="00F045F6"/>
    <w:rsid w:val="00F109DB"/>
    <w:rsid w:val="00F112C8"/>
    <w:rsid w:val="00F141B0"/>
    <w:rsid w:val="00F1760A"/>
    <w:rsid w:val="00F22B28"/>
    <w:rsid w:val="00F24B2D"/>
    <w:rsid w:val="00F41BD2"/>
    <w:rsid w:val="00F43E10"/>
    <w:rsid w:val="00F46746"/>
    <w:rsid w:val="00F50D24"/>
    <w:rsid w:val="00F51C57"/>
    <w:rsid w:val="00F54423"/>
    <w:rsid w:val="00F653DA"/>
    <w:rsid w:val="00F708D7"/>
    <w:rsid w:val="00F8205C"/>
    <w:rsid w:val="00F878C1"/>
    <w:rsid w:val="00F93E3A"/>
    <w:rsid w:val="00F9744A"/>
    <w:rsid w:val="00FA2FFF"/>
    <w:rsid w:val="00FB0394"/>
    <w:rsid w:val="00FB640F"/>
    <w:rsid w:val="00FC1FED"/>
    <w:rsid w:val="00FC2066"/>
    <w:rsid w:val="00FC347F"/>
    <w:rsid w:val="00FC5A5D"/>
    <w:rsid w:val="00FD1C59"/>
    <w:rsid w:val="00FF2BC3"/>
    <w:rsid w:val="0E2B16E3"/>
    <w:rsid w:val="2044027E"/>
    <w:rsid w:val="337E71EA"/>
    <w:rsid w:val="3FDF1438"/>
    <w:rsid w:val="44200321"/>
    <w:rsid w:val="45E97A08"/>
    <w:rsid w:val="48BA52AC"/>
    <w:rsid w:val="6F2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99"/>
    <w:pPr>
      <w:jc w:val="left"/>
    </w:pPr>
    <w:rPr>
      <w:kern w:val="0"/>
      <w:sz w:val="20"/>
    </w:rPr>
  </w:style>
  <w:style w:type="paragraph" w:styleId="3">
    <w:name w:val="Balloon Text"/>
    <w:basedOn w:val="1"/>
    <w:link w:val="14"/>
    <w:semiHidden/>
    <w:qFormat/>
    <w:uiPriority w:val="99"/>
    <w:rPr>
      <w:kern w:val="0"/>
      <w:sz w:val="2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qFormat/>
    <w:uiPriority w:val="99"/>
    <w:rPr>
      <w:b/>
      <w:bCs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8"/>
    <w:semiHidden/>
    <w:qFormat/>
    <w:uiPriority w:val="99"/>
    <w:rPr>
      <w:rFonts w:cs="Times New Roman"/>
      <w:sz w:val="21"/>
    </w:rPr>
  </w:style>
  <w:style w:type="character" w:customStyle="1" w:styleId="12">
    <w:name w:val="Comment Text Char"/>
    <w:basedOn w:val="8"/>
    <w:link w:val="2"/>
    <w:semiHidden/>
    <w:qFormat/>
    <w:locked/>
    <w:uiPriority w:val="99"/>
    <w:rPr>
      <w:rFonts w:cs="Times New Roman"/>
      <w:sz w:val="24"/>
    </w:rPr>
  </w:style>
  <w:style w:type="character" w:customStyle="1" w:styleId="13">
    <w:name w:val="Comment Subject Char"/>
    <w:basedOn w:val="12"/>
    <w:link w:val="6"/>
    <w:semiHidden/>
    <w:qFormat/>
    <w:locked/>
    <w:uiPriority w:val="99"/>
    <w:rPr>
      <w:b/>
    </w:rPr>
  </w:style>
  <w:style w:type="character" w:customStyle="1" w:styleId="14">
    <w:name w:val="Balloon Text Char"/>
    <w:basedOn w:val="8"/>
    <w:link w:val="3"/>
    <w:semiHidden/>
    <w:qFormat/>
    <w:locked/>
    <w:uiPriority w:val="99"/>
    <w:rPr>
      <w:rFonts w:cs="Times New Roman"/>
      <w:sz w:val="2"/>
    </w:rPr>
  </w:style>
  <w:style w:type="character" w:customStyle="1" w:styleId="15">
    <w:name w:val="Footer Char"/>
    <w:basedOn w:val="8"/>
    <w:link w:val="4"/>
    <w:qFormat/>
    <w:locked/>
    <w:uiPriority w:val="99"/>
    <w:rPr>
      <w:rFonts w:cs="Times New Roman"/>
      <w:kern w:val="2"/>
      <w:sz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Header Char"/>
    <w:basedOn w:val="8"/>
    <w:link w:val="5"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224</Words>
  <Characters>1281</Characters>
  <Lines>0</Lines>
  <Paragraphs>0</Paragraphs>
  <TotalTime>0</TotalTime>
  <ScaleCrop>false</ScaleCrop>
  <LinksUpToDate>false</LinksUpToDate>
  <CharactersWithSpaces>0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2016-07-28T09:32:00Z</dcterms:created>
  <dc:creator>mazhuo</dc:creator>
  <cp:lastModifiedBy>笙默</cp:lastModifiedBy>
  <cp:lastPrinted>2012-03-21T06:13:00Z</cp:lastPrinted>
  <dcterms:modified xsi:type="dcterms:W3CDTF">2022-04-11T02:48:38Z</dcterms:modified>
  <dc:title>第3版</dc:title>
  <cp:revision>381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C1FDA3D9ACE5475D9369F022D4D6FAF7</vt:lpwstr>
  </property>
</Properties>
</file>