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FD" w:rsidRDefault="00875DFD">
      <w:pPr>
        <w:snapToGrid w:val="0"/>
        <w:jc w:val="center"/>
        <w:rPr>
          <w:noProof/>
          <w:kern w:val="0"/>
          <w:sz w:val="28"/>
        </w:rPr>
      </w:pPr>
    </w:p>
    <w:p w:rsidR="00875DFD" w:rsidRDefault="00875DFD">
      <w:pPr>
        <w:snapToGrid w:val="0"/>
        <w:jc w:val="center"/>
        <w:rPr>
          <w:noProof/>
          <w:kern w:val="0"/>
          <w:sz w:val="28"/>
        </w:rPr>
      </w:pPr>
    </w:p>
    <w:p w:rsidR="00875DFD" w:rsidRDefault="00875DFD">
      <w:pPr>
        <w:snapToGrid w:val="0"/>
        <w:jc w:val="center"/>
        <w:rPr>
          <w:noProof/>
          <w:kern w:val="0"/>
          <w:sz w:val="28"/>
        </w:rPr>
      </w:pPr>
    </w:p>
    <w:p w:rsidR="00875DFD" w:rsidRDefault="00875DFD">
      <w:pPr>
        <w:snapToGrid w:val="0"/>
        <w:jc w:val="center"/>
        <w:rPr>
          <w:noProof/>
          <w:kern w:val="0"/>
          <w:sz w:val="28"/>
        </w:rPr>
      </w:pPr>
      <w:r w:rsidRPr="00206E0E">
        <w:rPr>
          <w:rFonts w:ascii="宋体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85.25pt">
            <v:imagedata r:id="rId7" o:title=""/>
          </v:shape>
        </w:pict>
      </w:r>
    </w:p>
    <w:p w:rsidR="00875DFD" w:rsidRDefault="00875DFD">
      <w:pPr>
        <w:snapToGrid w:val="0"/>
        <w:jc w:val="center"/>
        <w:rPr>
          <w:sz w:val="28"/>
        </w:rPr>
      </w:pPr>
    </w:p>
    <w:p w:rsidR="00875DFD" w:rsidRDefault="00875DFD">
      <w:pPr>
        <w:snapToGrid w:val="0"/>
        <w:jc w:val="center"/>
        <w:rPr>
          <w:sz w:val="28"/>
        </w:rPr>
      </w:pPr>
    </w:p>
    <w:p w:rsidR="00875DFD" w:rsidRDefault="00875DFD">
      <w:pPr>
        <w:snapToGrid w:val="0"/>
        <w:spacing w:line="480" w:lineRule="exact"/>
        <w:jc w:val="center"/>
        <w:rPr>
          <w:sz w:val="30"/>
        </w:rPr>
      </w:pPr>
    </w:p>
    <w:p w:rsidR="00875DFD" w:rsidRPr="00371AAD" w:rsidRDefault="00875DFD" w:rsidP="00015134">
      <w:pPr>
        <w:jc w:val="center"/>
        <w:rPr>
          <w:rFonts w:ascii="宋体"/>
          <w:b/>
          <w:color w:val="000000"/>
          <w:sz w:val="52"/>
          <w:szCs w:val="52"/>
        </w:rPr>
      </w:pPr>
      <w:r w:rsidRPr="00371AAD">
        <w:rPr>
          <w:rFonts w:ascii="宋体" w:hAnsi="宋体" w:hint="eastAsia"/>
          <w:b/>
          <w:color w:val="000000"/>
          <w:sz w:val="52"/>
          <w:szCs w:val="52"/>
        </w:rPr>
        <w:t>有机生产</w:t>
      </w:r>
      <w:r>
        <w:rPr>
          <w:rFonts w:ascii="宋体" w:hAnsi="宋体" w:hint="eastAsia"/>
          <w:b/>
          <w:color w:val="000000"/>
          <w:sz w:val="52"/>
          <w:szCs w:val="52"/>
        </w:rPr>
        <w:t>投入品</w:t>
      </w:r>
      <w:r w:rsidRPr="00371AAD">
        <w:rPr>
          <w:rFonts w:ascii="宋体" w:hAnsi="宋体" w:hint="eastAsia"/>
          <w:b/>
          <w:color w:val="000000"/>
          <w:sz w:val="52"/>
          <w:szCs w:val="52"/>
        </w:rPr>
        <w:t>评估调查表</w:t>
      </w:r>
    </w:p>
    <w:p w:rsidR="00875DFD" w:rsidRPr="00371AAD" w:rsidRDefault="00875DFD" w:rsidP="00371AAD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（有机肥）</w:t>
      </w:r>
    </w:p>
    <w:p w:rsidR="00875DFD" w:rsidRDefault="00875DFD">
      <w:pPr>
        <w:jc w:val="center"/>
        <w:rPr>
          <w:color w:val="000000"/>
          <w:sz w:val="32"/>
          <w:szCs w:val="32"/>
        </w:rPr>
      </w:pPr>
    </w:p>
    <w:p w:rsidR="00875DFD" w:rsidRDefault="00875DFD">
      <w:pPr>
        <w:rPr>
          <w:b/>
          <w:sz w:val="36"/>
          <w:szCs w:val="36"/>
          <w:bdr w:val="single" w:sz="4" w:space="0" w:color="auto"/>
        </w:rPr>
      </w:pPr>
    </w:p>
    <w:p w:rsidR="00875DFD" w:rsidRPr="003F5555" w:rsidRDefault="00875DFD" w:rsidP="008148E4">
      <w:pPr>
        <w:tabs>
          <w:tab w:val="left" w:pos="7655"/>
        </w:tabs>
        <w:ind w:firstLineChars="300" w:firstLine="31680"/>
        <w:jc w:val="left"/>
        <w:rPr>
          <w:color w:val="000000"/>
          <w:sz w:val="32"/>
          <w:szCs w:val="32"/>
          <w:u w:val="single"/>
        </w:rPr>
      </w:pPr>
      <w:r>
        <w:rPr>
          <w:rFonts w:hAnsi="宋体" w:hint="eastAsia"/>
          <w:b/>
          <w:color w:val="000000"/>
          <w:sz w:val="32"/>
          <w:szCs w:val="32"/>
        </w:rPr>
        <w:t>申请单位：</w:t>
      </w:r>
      <w:r w:rsidRPr="003F5555">
        <w:rPr>
          <w:rFonts w:hAnsi="宋体"/>
          <w:b/>
          <w:color w:val="000000"/>
          <w:sz w:val="32"/>
          <w:szCs w:val="32"/>
          <w:u w:val="single"/>
        </w:rPr>
        <w:t xml:space="preserve">              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               </w:t>
      </w:r>
    </w:p>
    <w:p w:rsidR="00875DFD" w:rsidRDefault="00875DFD" w:rsidP="001D430F">
      <w:pPr>
        <w:tabs>
          <w:tab w:val="left" w:pos="7655"/>
        </w:tabs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Pr="003F5555">
        <w:rPr>
          <w:color w:val="000000"/>
          <w:sz w:val="32"/>
          <w:szCs w:val="32"/>
        </w:rPr>
        <w:t xml:space="preserve"> </w:t>
      </w:r>
    </w:p>
    <w:p w:rsidR="00875DFD" w:rsidRDefault="00875DFD" w:rsidP="008148E4">
      <w:pPr>
        <w:tabs>
          <w:tab w:val="left" w:pos="7655"/>
        </w:tabs>
        <w:ind w:leftChars="405" w:left="31680" w:firstLineChars="50" w:firstLine="31680"/>
        <w:jc w:val="left"/>
        <w:rPr>
          <w:color w:val="000000"/>
          <w:sz w:val="32"/>
          <w:szCs w:val="32"/>
        </w:rPr>
      </w:pPr>
      <w:r>
        <w:rPr>
          <w:rFonts w:hAnsi="宋体" w:hint="eastAsia"/>
          <w:b/>
          <w:color w:val="000000"/>
          <w:sz w:val="32"/>
          <w:szCs w:val="32"/>
        </w:rPr>
        <w:t>申请日期：</w:t>
      </w:r>
      <w:r w:rsidRPr="001746E2">
        <w:rPr>
          <w:rFonts w:hAnsi="宋体"/>
          <w:b/>
          <w:color w:val="000000"/>
          <w:sz w:val="32"/>
          <w:szCs w:val="32"/>
          <w:u w:val="single"/>
        </w:rPr>
        <w:t xml:space="preserve">     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</w:t>
      </w:r>
      <w:r w:rsidRPr="001746E2">
        <w:rPr>
          <w:rFonts w:hAnsi="宋体"/>
          <w:b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年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    </w:t>
      </w:r>
      <w:r w:rsidRPr="001746E2">
        <w:rPr>
          <w:rFonts w:hAnsi="宋体"/>
          <w:b/>
          <w:color w:val="000000"/>
          <w:sz w:val="32"/>
          <w:szCs w:val="32"/>
          <w:u w:val="single"/>
        </w:rPr>
        <w:t xml:space="preserve">   </w:t>
      </w:r>
      <w:r>
        <w:rPr>
          <w:rFonts w:hAnsi="宋体" w:hint="eastAsia"/>
          <w:color w:val="000000"/>
          <w:sz w:val="32"/>
          <w:szCs w:val="32"/>
        </w:rPr>
        <w:t>月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     </w:t>
      </w:r>
      <w:r w:rsidRPr="001746E2">
        <w:rPr>
          <w:rFonts w:hAnsi="宋体"/>
          <w:b/>
          <w:color w:val="000000"/>
          <w:sz w:val="32"/>
          <w:szCs w:val="32"/>
          <w:u w:val="single"/>
        </w:rPr>
        <w:t xml:space="preserve">  </w:t>
      </w:r>
      <w:r>
        <w:rPr>
          <w:rFonts w:hAnsi="宋体" w:hint="eastAsia"/>
          <w:color w:val="000000"/>
          <w:sz w:val="32"/>
          <w:szCs w:val="32"/>
        </w:rPr>
        <w:t>日</w:t>
      </w:r>
    </w:p>
    <w:p w:rsidR="00875DFD" w:rsidRPr="0050563C" w:rsidRDefault="00875DFD" w:rsidP="001D430F">
      <w:pPr>
        <w:tabs>
          <w:tab w:val="left" w:pos="7655"/>
        </w:tabs>
        <w:jc w:val="center"/>
        <w:rPr>
          <w:rFonts w:ascii="宋体"/>
          <w:color w:val="000000"/>
          <w:sz w:val="32"/>
          <w:szCs w:val="32"/>
          <w:u w:val="single"/>
        </w:rPr>
      </w:pPr>
    </w:p>
    <w:p w:rsidR="00875DFD" w:rsidRPr="001D430F" w:rsidRDefault="00875DFD">
      <w:pPr>
        <w:tabs>
          <w:tab w:val="left" w:pos="7655"/>
        </w:tabs>
        <w:jc w:val="center"/>
        <w:rPr>
          <w:color w:val="000000"/>
          <w:sz w:val="32"/>
          <w:szCs w:val="32"/>
          <w:u w:val="single"/>
        </w:rPr>
      </w:pPr>
    </w:p>
    <w:p w:rsidR="00875DFD" w:rsidRDefault="00875DFD">
      <w:pPr>
        <w:tabs>
          <w:tab w:val="left" w:pos="7655"/>
        </w:tabs>
        <w:jc w:val="center"/>
        <w:rPr>
          <w:color w:val="000000"/>
          <w:sz w:val="32"/>
          <w:szCs w:val="32"/>
          <w:u w:val="single"/>
        </w:rPr>
      </w:pPr>
    </w:p>
    <w:p w:rsidR="00875DFD" w:rsidRDefault="00875DFD">
      <w:pPr>
        <w:jc w:val="center"/>
        <w:rPr>
          <w:color w:val="000000"/>
          <w:sz w:val="24"/>
        </w:rPr>
      </w:pPr>
    </w:p>
    <w:p w:rsidR="00875DFD" w:rsidRDefault="00875DFD">
      <w:pPr>
        <w:jc w:val="center"/>
        <w:rPr>
          <w:color w:val="000000"/>
          <w:sz w:val="24"/>
        </w:rPr>
      </w:pPr>
    </w:p>
    <w:p w:rsidR="00875DFD" w:rsidRDefault="00875DFD">
      <w:pPr>
        <w:spacing w:line="36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国中欣认证检测有限公司</w:t>
      </w:r>
    </w:p>
    <w:p w:rsidR="00875DFD" w:rsidRDefault="00875DFD">
      <w:pPr>
        <w:snapToGrid w:val="0"/>
        <w:spacing w:line="480" w:lineRule="exact"/>
        <w:jc w:val="center"/>
        <w:rPr>
          <w:rFonts w:ascii="宋体"/>
          <w:sz w:val="28"/>
        </w:rPr>
      </w:pPr>
    </w:p>
    <w:p w:rsidR="00875DFD" w:rsidRDefault="00875DFD">
      <w:pPr>
        <w:spacing w:line="500" w:lineRule="exact"/>
        <w:jc w:val="center"/>
        <w:rPr>
          <w:rFonts w:eastAsia="黑体" w:hAnsi="黑体"/>
          <w:b/>
          <w:bCs/>
          <w:sz w:val="32"/>
        </w:rPr>
      </w:pPr>
    </w:p>
    <w:p w:rsidR="00875DFD" w:rsidRDefault="00875DFD">
      <w:pPr>
        <w:spacing w:line="500" w:lineRule="exact"/>
        <w:jc w:val="center"/>
        <w:rPr>
          <w:rFonts w:eastAsia="黑体"/>
          <w:b/>
          <w:bCs/>
          <w:sz w:val="32"/>
        </w:rPr>
      </w:pPr>
      <w:r>
        <w:rPr>
          <w:rFonts w:eastAsia="黑体" w:hAnsi="黑体" w:hint="eastAsia"/>
          <w:b/>
          <w:bCs/>
          <w:sz w:val="32"/>
        </w:rPr>
        <w:t>填表说明</w:t>
      </w:r>
    </w:p>
    <w:p w:rsidR="00875DFD" w:rsidRDefault="00875DFD" w:rsidP="008148E4">
      <w:pPr>
        <w:spacing w:line="500" w:lineRule="exact"/>
        <w:ind w:left="31680" w:hangingChars="150" w:firstLine="316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Ansi="宋体" w:hint="eastAsia"/>
          <w:bCs/>
          <w:sz w:val="28"/>
          <w:szCs w:val="28"/>
        </w:rPr>
        <w:t>、本表必须真实、准确填写，申请方必须保证内容的真实性，一旦发现内容不实，</w:t>
      </w:r>
      <w:r>
        <w:rPr>
          <w:bCs/>
          <w:sz w:val="28"/>
          <w:szCs w:val="28"/>
        </w:rPr>
        <w:t>GZX</w:t>
      </w:r>
      <w:r>
        <w:rPr>
          <w:rFonts w:hAnsi="宋体" w:hint="eastAsia"/>
          <w:bCs/>
          <w:sz w:val="28"/>
          <w:szCs w:val="28"/>
        </w:rPr>
        <w:t>将不予受理。</w:t>
      </w:r>
    </w:p>
    <w:p w:rsidR="00875DFD" w:rsidRDefault="00875DFD" w:rsidP="008148E4">
      <w:pPr>
        <w:spacing w:line="500" w:lineRule="exact"/>
        <w:ind w:left="31680" w:hangingChars="150" w:firstLine="316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Ansi="宋体" w:hint="eastAsia"/>
          <w:bCs/>
          <w:sz w:val="28"/>
          <w:szCs w:val="28"/>
        </w:rPr>
        <w:t>、本表无法人（负责人、内检员）签字和单位盖章无效。</w:t>
      </w:r>
    </w:p>
    <w:p w:rsidR="00875DFD" w:rsidRDefault="00875DFD" w:rsidP="008148E4">
      <w:pPr>
        <w:spacing w:line="500" w:lineRule="exact"/>
        <w:ind w:left="31680" w:hangingChars="150" w:firstLine="316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Ansi="宋体" w:hint="eastAsia"/>
          <w:bCs/>
          <w:sz w:val="28"/>
          <w:szCs w:val="28"/>
        </w:rPr>
        <w:t>、本表应打印或用黑色钢笔、签字笔填写，字迹工整、清晰；</w:t>
      </w:r>
      <w:r>
        <w:rPr>
          <w:rFonts w:hAnsi="宋体" w:hint="eastAsia"/>
          <w:sz w:val="28"/>
          <w:szCs w:val="28"/>
        </w:rPr>
        <w:t>如无某项目内容时应划斜线表示，若因故无法填写时，应注明原因，否则，</w:t>
      </w:r>
      <w:r>
        <w:rPr>
          <w:sz w:val="28"/>
          <w:szCs w:val="28"/>
        </w:rPr>
        <w:t>GZX</w:t>
      </w:r>
      <w:r>
        <w:rPr>
          <w:rFonts w:hAnsi="宋体" w:hint="eastAsia"/>
          <w:sz w:val="28"/>
          <w:szCs w:val="28"/>
        </w:rPr>
        <w:t>不予受理</w:t>
      </w:r>
      <w:r>
        <w:rPr>
          <w:rFonts w:hAnsi="宋体" w:hint="eastAsia"/>
          <w:bCs/>
          <w:sz w:val="28"/>
          <w:szCs w:val="28"/>
        </w:rPr>
        <w:t>。</w:t>
      </w:r>
    </w:p>
    <w:p w:rsidR="00875DFD" w:rsidRDefault="00875DFD">
      <w:pPr>
        <w:spacing w:line="500" w:lineRule="exact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Ansi="宋体" w:hint="eastAsia"/>
          <w:bCs/>
          <w:sz w:val="28"/>
          <w:szCs w:val="28"/>
        </w:rPr>
        <w:t>、本表交付后不再受理补充修改说明材料。</w:t>
      </w:r>
    </w:p>
    <w:p w:rsidR="00875DFD" w:rsidRDefault="00875D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、填报数据一律用阿拉伯数字，文字说明一律用汉字。</w:t>
      </w:r>
    </w:p>
    <w:p w:rsidR="00875DFD" w:rsidRDefault="00875DFD">
      <w:pPr>
        <w:spacing w:line="500" w:lineRule="exact"/>
        <w:ind w:right="280"/>
        <w:jc w:val="right"/>
        <w:rPr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国中欣认证检测有限公司</w:t>
      </w:r>
    </w:p>
    <w:p w:rsidR="00875DFD" w:rsidRDefault="00875DFD">
      <w:pPr>
        <w:spacing w:line="500" w:lineRule="exact"/>
        <w:ind w:right="560"/>
        <w:jc w:val="right"/>
        <w:rPr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8pt;width:438pt;height:.6pt;flip:y;z-index:251658240" o:connectortype="straight" strokeweight="1.5pt"/>
        </w:pict>
      </w:r>
    </w:p>
    <w:p w:rsidR="00875DFD" w:rsidRDefault="00875DFD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Ansi="黑体" w:hint="eastAsia"/>
          <w:b/>
          <w:bCs/>
          <w:sz w:val="32"/>
          <w:szCs w:val="32"/>
        </w:rPr>
        <w:t>申请方声明</w:t>
      </w:r>
    </w:p>
    <w:p w:rsidR="00875DFD" w:rsidRDefault="00875DFD" w:rsidP="00371AAD">
      <w:pPr>
        <w:spacing w:line="360" w:lineRule="auto"/>
        <w:rPr>
          <w:rFonts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>
        <w:rPr>
          <w:rFonts w:hAnsi="宋体" w:hint="eastAsia"/>
          <w:color w:val="000000"/>
          <w:sz w:val="28"/>
          <w:szCs w:val="28"/>
        </w:rPr>
        <w:t>本单位向国中欣认证检测有限公司提交的本份调查表内容属实；</w:t>
      </w:r>
    </w:p>
    <w:p w:rsidR="00875DFD" w:rsidRDefault="00875DFD" w:rsidP="00371AAD">
      <w:pPr>
        <w:spacing w:line="360" w:lineRule="auto"/>
        <w:rPr>
          <w:color w:val="000000"/>
          <w:sz w:val="28"/>
          <w:szCs w:val="28"/>
        </w:rPr>
      </w:pPr>
    </w:p>
    <w:p w:rsidR="00875DFD" w:rsidRDefault="00875DFD" w:rsidP="008148E4">
      <w:pPr>
        <w:spacing w:line="360" w:lineRule="auto"/>
        <w:ind w:left="31680" w:hangingChars="150" w:firstLine="31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、承诺我单位认证产品涉及的生产、加工在控制范围内保证执行相关职责，并遵守有机产品标准要求。</w:t>
      </w:r>
    </w:p>
    <w:p w:rsidR="00875DFD" w:rsidRDefault="00875DFD" w:rsidP="008148E4">
      <w:pPr>
        <w:spacing w:line="360" w:lineRule="auto"/>
        <w:ind w:left="31680" w:hangingChars="150" w:firstLine="31680"/>
        <w:rPr>
          <w:color w:val="000000"/>
          <w:sz w:val="28"/>
          <w:szCs w:val="28"/>
        </w:rPr>
      </w:pPr>
    </w:p>
    <w:p w:rsidR="00875DFD" w:rsidRDefault="00875DFD" w:rsidP="008148E4">
      <w:pPr>
        <w:spacing w:line="360" w:lineRule="auto"/>
        <w:ind w:left="31680" w:hangingChars="150" w:firstLine="31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、承诺向认证或认可人员开放申请认证产品相关的所有适宜区域，向认证认可人员提供所有相关文件，包括财务记录，以供检查。</w:t>
      </w:r>
    </w:p>
    <w:p w:rsidR="00875DFD" w:rsidRPr="00371AAD" w:rsidRDefault="00875DFD" w:rsidP="008148E4">
      <w:pPr>
        <w:spacing w:line="480" w:lineRule="exact"/>
        <w:ind w:left="31680" w:hangingChars="150" w:firstLine="31680"/>
        <w:rPr>
          <w:color w:val="000000"/>
          <w:sz w:val="28"/>
          <w:szCs w:val="28"/>
        </w:rPr>
      </w:pPr>
    </w:p>
    <w:p w:rsidR="00875DFD" w:rsidRDefault="00875DFD" w:rsidP="008148E4">
      <w:pPr>
        <w:spacing w:line="320" w:lineRule="exact"/>
        <w:ind w:left="31680" w:hangingChars="150" w:firstLine="31680"/>
        <w:rPr>
          <w:color w:val="000000"/>
          <w:sz w:val="28"/>
          <w:szCs w:val="28"/>
        </w:rPr>
      </w:pPr>
    </w:p>
    <w:p w:rsidR="00875DFD" w:rsidRDefault="00875DFD" w:rsidP="008148E4">
      <w:pPr>
        <w:spacing w:line="320" w:lineRule="exact"/>
        <w:ind w:left="31680" w:hangingChars="150" w:firstLine="31680"/>
        <w:rPr>
          <w:color w:val="000000"/>
          <w:sz w:val="28"/>
          <w:szCs w:val="28"/>
        </w:rPr>
      </w:pPr>
    </w:p>
    <w:p w:rsidR="00875DFD" w:rsidRDefault="00875DFD" w:rsidP="008148E4">
      <w:pPr>
        <w:spacing w:line="320" w:lineRule="exact"/>
        <w:ind w:left="31680" w:hangingChars="150" w:firstLine="31680"/>
        <w:rPr>
          <w:color w:val="000000"/>
          <w:sz w:val="28"/>
          <w:szCs w:val="28"/>
        </w:rPr>
      </w:pPr>
    </w:p>
    <w:p w:rsidR="00875DFD" w:rsidRPr="00371AAD" w:rsidRDefault="00875DFD" w:rsidP="008148E4">
      <w:pPr>
        <w:spacing w:line="320" w:lineRule="exact"/>
        <w:ind w:left="31680" w:hangingChars="150" w:firstLine="31680"/>
        <w:rPr>
          <w:color w:val="000000"/>
          <w:sz w:val="28"/>
          <w:szCs w:val="28"/>
        </w:rPr>
      </w:pPr>
    </w:p>
    <w:p w:rsidR="00875DFD" w:rsidRDefault="00875DFD">
      <w:pPr>
        <w:spacing w:line="460" w:lineRule="exact"/>
        <w:jc w:val="center"/>
        <w:rPr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 xml:space="preserve">  </w:t>
      </w:r>
      <w:r>
        <w:rPr>
          <w:rFonts w:hAnsi="宋体" w:hint="eastAsia"/>
          <w:color w:val="000000"/>
          <w:sz w:val="28"/>
          <w:szCs w:val="28"/>
        </w:rPr>
        <w:t>单位名称（盖章）：</w:t>
      </w:r>
    </w:p>
    <w:p w:rsidR="00875DFD" w:rsidRDefault="00875DFD">
      <w:pPr>
        <w:spacing w:line="460" w:lineRule="exact"/>
        <w:jc w:val="center"/>
        <w:rPr>
          <w:color w:val="000000"/>
          <w:sz w:val="28"/>
          <w:szCs w:val="28"/>
        </w:rPr>
        <w:sectPr w:rsidR="00875DFD">
          <w:footerReference w:type="even" r:id="rId8"/>
          <w:footerReference w:type="default" r:id="rId9"/>
          <w:pgSz w:w="11906" w:h="16838"/>
          <w:pgMar w:top="1440" w:right="1531" w:bottom="1440" w:left="1531" w:header="851" w:footer="992" w:gutter="0"/>
          <w:pgNumType w:start="1"/>
          <w:cols w:space="425"/>
          <w:docGrid w:type="lines" w:linePitch="290"/>
        </w:sectPr>
      </w:pPr>
      <w:r>
        <w:rPr>
          <w:rFonts w:hAnsi="宋体"/>
          <w:color w:val="000000"/>
          <w:sz w:val="28"/>
          <w:szCs w:val="28"/>
        </w:rPr>
        <w:t xml:space="preserve">          </w:t>
      </w:r>
      <w:r>
        <w:rPr>
          <w:rFonts w:hAnsi="宋体" w:hint="eastAsia"/>
          <w:color w:val="000000"/>
          <w:sz w:val="28"/>
          <w:szCs w:val="28"/>
        </w:rPr>
        <w:t>负责人：</w:t>
      </w:r>
    </w:p>
    <w:p w:rsidR="00875DFD" w:rsidRPr="002D6E61" w:rsidRDefault="00875DFD" w:rsidP="002D6E61">
      <w:pPr>
        <w:spacing w:line="360" w:lineRule="auto"/>
        <w:rPr>
          <w:color w:val="000000"/>
          <w:sz w:val="24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"/>
        <w:gridCol w:w="802"/>
        <w:gridCol w:w="74"/>
        <w:gridCol w:w="699"/>
        <w:gridCol w:w="787"/>
        <w:gridCol w:w="141"/>
        <w:gridCol w:w="13"/>
        <w:gridCol w:w="1263"/>
        <w:gridCol w:w="1366"/>
        <w:gridCol w:w="477"/>
        <w:gridCol w:w="709"/>
        <w:gridCol w:w="241"/>
        <w:gridCol w:w="42"/>
        <w:gridCol w:w="8"/>
        <w:gridCol w:w="1456"/>
        <w:gridCol w:w="197"/>
      </w:tblGrid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9110" w:type="dxa"/>
            <w:gridSpan w:val="15"/>
          </w:tcPr>
          <w:p w:rsidR="00875DFD" w:rsidRPr="00DD5955" w:rsidRDefault="00875DFD" w:rsidP="002D6E6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D5955">
              <w:rPr>
                <w:b/>
                <w:color w:val="000000"/>
                <w:sz w:val="24"/>
              </w:rPr>
              <w:t>1.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DD5955">
              <w:rPr>
                <w:rFonts w:hint="eastAsia"/>
                <w:b/>
                <w:color w:val="000000"/>
                <w:sz w:val="24"/>
              </w:rPr>
              <w:t>申请认证单位基本情况</w:t>
            </w: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7276" w:type="dxa"/>
            <w:gridSpan w:val="1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7276" w:type="dxa"/>
            <w:gridSpan w:val="13"/>
          </w:tcPr>
          <w:p w:rsidR="00875DFD" w:rsidRPr="002D6E61" w:rsidRDefault="00875DFD" w:rsidP="0077381F">
            <w:pPr>
              <w:spacing w:line="360" w:lineRule="exact"/>
              <w:jc w:val="center"/>
              <w:rPr>
                <w:u w:val="single"/>
              </w:rPr>
            </w:pPr>
            <w:r w:rsidRPr="00321E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国有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321E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私营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321E07">
              <w:rPr>
                <w:rFonts w:ascii="宋体" w:hAnsi="宋体"/>
                <w:szCs w:val="21"/>
              </w:rPr>
              <w:t xml:space="preserve"> </w:t>
            </w:r>
            <w:r w:rsidRPr="00321E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股份公司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321E07">
              <w:rPr>
                <w:rFonts w:ascii="宋体" w:hAnsi="宋体"/>
                <w:szCs w:val="21"/>
              </w:rPr>
              <w:t xml:space="preserve"> </w:t>
            </w:r>
            <w:r w:rsidRPr="00321E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4820" w:type="dxa"/>
            <w:gridSpan w:val="8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47" w:type="dxa"/>
            <w:gridSpan w:val="4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trHeight w:val="540"/>
          <w:jc w:val="center"/>
        </w:trPr>
        <w:tc>
          <w:tcPr>
            <w:tcW w:w="1834" w:type="dxa"/>
            <w:gridSpan w:val="2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</w:t>
            </w:r>
          </w:p>
        </w:tc>
        <w:tc>
          <w:tcPr>
            <w:tcW w:w="1701" w:type="dxa"/>
            <w:gridSpan w:val="4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843" w:type="dxa"/>
            <w:gridSpan w:val="2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709" w:type="dxa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747" w:type="dxa"/>
            <w:gridSpan w:val="4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Merge w:val="restart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种植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养殖基地</w:t>
            </w:r>
          </w:p>
        </w:tc>
        <w:tc>
          <w:tcPr>
            <w:tcW w:w="7276" w:type="dxa"/>
            <w:gridSpan w:val="1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□无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□有（如有认证须填写种植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养殖调查表）</w:t>
            </w:r>
          </w:p>
        </w:tc>
      </w:tr>
      <w:tr w:rsidR="00875DFD" w:rsidTr="002360F1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Merge/>
          </w:tcPr>
          <w:p w:rsidR="00875DFD" w:rsidRDefault="00875DFD" w:rsidP="007C0EBF">
            <w:pPr>
              <w:spacing w:line="360" w:lineRule="auto"/>
              <w:jc w:val="right"/>
              <w:rPr>
                <w:color w:val="000000"/>
                <w:sz w:val="24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875DFD" w:rsidRDefault="00875DFD" w:rsidP="002360F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基地名称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562" w:type="dxa"/>
            <w:gridSpan w:val="8"/>
            <w:vAlign w:val="center"/>
          </w:tcPr>
          <w:p w:rsidR="00875DFD" w:rsidRDefault="00875DFD" w:rsidP="002360F1">
            <w:pPr>
              <w:jc w:val="center"/>
              <w:rPr>
                <w:color w:val="000000"/>
                <w:sz w:val="24"/>
              </w:rPr>
            </w:pPr>
          </w:p>
        </w:tc>
      </w:tr>
      <w:tr w:rsidR="00875DFD" w:rsidTr="002360F1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Merge/>
          </w:tcPr>
          <w:p w:rsidR="00875DFD" w:rsidRDefault="00875DFD" w:rsidP="007C0EBF">
            <w:pPr>
              <w:spacing w:line="360" w:lineRule="auto"/>
              <w:jc w:val="right"/>
              <w:rPr>
                <w:color w:val="000000"/>
                <w:sz w:val="24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875DFD" w:rsidRDefault="00875DFD" w:rsidP="00322C46">
            <w:pPr>
              <w:spacing w:beforeLines="50"/>
              <w:jc w:val="center"/>
            </w:pPr>
            <w:r>
              <w:rPr>
                <w:rFonts w:hint="eastAsia"/>
                <w:color w:val="000000"/>
                <w:sz w:val="24"/>
              </w:rPr>
              <w:t>基地名称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562" w:type="dxa"/>
            <w:gridSpan w:val="8"/>
            <w:vAlign w:val="center"/>
          </w:tcPr>
          <w:p w:rsidR="00875DFD" w:rsidRDefault="00875DFD" w:rsidP="00322C46">
            <w:pPr>
              <w:spacing w:beforeLines="50"/>
              <w:jc w:val="center"/>
            </w:pPr>
          </w:p>
        </w:tc>
      </w:tr>
      <w:tr w:rsidR="00875DFD" w:rsidTr="002360F1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Merge/>
          </w:tcPr>
          <w:p w:rsidR="00875DFD" w:rsidRDefault="00875DFD" w:rsidP="007C0EBF">
            <w:pPr>
              <w:spacing w:line="360" w:lineRule="auto"/>
              <w:jc w:val="right"/>
              <w:rPr>
                <w:color w:val="000000"/>
                <w:sz w:val="24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875DFD" w:rsidRDefault="00875DFD" w:rsidP="00322C46">
            <w:pPr>
              <w:spacing w:beforeLines="50"/>
              <w:jc w:val="center"/>
            </w:pPr>
            <w:r>
              <w:rPr>
                <w:rFonts w:hint="eastAsia"/>
                <w:color w:val="000000"/>
                <w:sz w:val="24"/>
              </w:rPr>
              <w:t>基地名称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62" w:type="dxa"/>
            <w:gridSpan w:val="8"/>
            <w:vAlign w:val="center"/>
          </w:tcPr>
          <w:p w:rsidR="00875DFD" w:rsidRDefault="00875DFD" w:rsidP="00322C46">
            <w:pPr>
              <w:spacing w:beforeLines="50"/>
              <w:jc w:val="center"/>
            </w:pPr>
          </w:p>
        </w:tc>
      </w:tr>
      <w:tr w:rsidR="00875DFD" w:rsidTr="002360F1">
        <w:trPr>
          <w:gridAfter w:val="1"/>
          <w:wAfter w:w="197" w:type="dxa"/>
          <w:cantSplit/>
          <w:trHeight w:val="540"/>
          <w:jc w:val="center"/>
        </w:trPr>
        <w:tc>
          <w:tcPr>
            <w:tcW w:w="9110" w:type="dxa"/>
            <w:gridSpan w:val="15"/>
            <w:vAlign w:val="center"/>
          </w:tcPr>
          <w:p w:rsidR="00875DFD" w:rsidRPr="00294AE7" w:rsidRDefault="00875DFD" w:rsidP="002360F1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认证单位与加工厂关系：</w:t>
            </w:r>
            <w:r w:rsidRPr="00321E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color w:val="000000"/>
              </w:rPr>
              <w:t>自有</w:t>
            </w:r>
            <w:r>
              <w:rPr>
                <w:rFonts w:hAnsi="宋体"/>
                <w:color w:val="000000"/>
              </w:rPr>
              <w:t xml:space="preserve">   </w:t>
            </w:r>
            <w:r w:rsidRPr="00321E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color w:val="000000"/>
              </w:rPr>
              <w:t>委托加工</w:t>
            </w:r>
            <w:r>
              <w:rPr>
                <w:rFonts w:hAnsi="宋体"/>
                <w:color w:val="000000"/>
              </w:rPr>
              <w:t xml:space="preserve">  </w:t>
            </w:r>
            <w:r w:rsidRPr="00321E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 w:hint="eastAsia"/>
                <w:color w:val="000000"/>
              </w:rPr>
              <w:t>其他</w:t>
            </w:r>
          </w:p>
        </w:tc>
      </w:tr>
      <w:tr w:rsidR="00875DFD" w:rsidTr="002360F1">
        <w:trPr>
          <w:gridAfter w:val="1"/>
          <w:wAfter w:w="197" w:type="dxa"/>
          <w:cantSplit/>
          <w:trHeight w:val="540"/>
          <w:jc w:val="center"/>
        </w:trPr>
        <w:tc>
          <w:tcPr>
            <w:tcW w:w="9110" w:type="dxa"/>
            <w:gridSpan w:val="15"/>
            <w:vAlign w:val="center"/>
          </w:tcPr>
          <w:p w:rsidR="00875DFD" w:rsidRDefault="00875DFD" w:rsidP="002360F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有机产品加工厂</w:t>
            </w:r>
            <w:r>
              <w:rPr>
                <w:b/>
                <w:color w:val="000000"/>
                <w:sz w:val="24"/>
              </w:rPr>
              <w:t>1</w:t>
            </w: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Align w:val="center"/>
          </w:tcPr>
          <w:p w:rsidR="00875DFD" w:rsidRDefault="00875DFD" w:rsidP="002D6E6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加工厂名称</w:t>
            </w:r>
          </w:p>
        </w:tc>
        <w:tc>
          <w:tcPr>
            <w:tcW w:w="7276" w:type="dxa"/>
            <w:gridSpan w:val="1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加工厂地址</w:t>
            </w:r>
          </w:p>
        </w:tc>
        <w:tc>
          <w:tcPr>
            <w:tcW w:w="4820" w:type="dxa"/>
            <w:gridSpan w:val="8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</w:tcPr>
          <w:p w:rsidR="00875DFD" w:rsidRDefault="00875DFD" w:rsidP="002D6E6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464" w:type="dxa"/>
            <w:gridSpan w:val="2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1560" w:type="dxa"/>
            <w:gridSpan w:val="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</w:tcPr>
          <w:p w:rsidR="00875DFD" w:rsidRDefault="00875DFD" w:rsidP="002D6E6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843" w:type="dxa"/>
            <w:gridSpan w:val="2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</w:tcPr>
          <w:p w:rsidR="00875DFD" w:rsidRDefault="00875DFD" w:rsidP="002D6E6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464" w:type="dxa"/>
            <w:gridSpan w:val="2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</w:tcPr>
          <w:p w:rsidR="00875DFD" w:rsidRDefault="00875DFD" w:rsidP="002D6E6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有机体系人数</w:t>
            </w:r>
          </w:p>
        </w:tc>
        <w:tc>
          <w:tcPr>
            <w:tcW w:w="7276" w:type="dxa"/>
            <w:gridSpan w:val="1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2360F1">
        <w:trPr>
          <w:gridAfter w:val="1"/>
          <w:wAfter w:w="197" w:type="dxa"/>
          <w:cantSplit/>
          <w:trHeight w:val="540"/>
          <w:jc w:val="center"/>
        </w:trPr>
        <w:tc>
          <w:tcPr>
            <w:tcW w:w="9110" w:type="dxa"/>
            <w:gridSpan w:val="15"/>
            <w:vAlign w:val="center"/>
          </w:tcPr>
          <w:p w:rsidR="00875DFD" w:rsidRDefault="00875DFD" w:rsidP="002360F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有机产品加工厂</w:t>
            </w:r>
            <w:r>
              <w:rPr>
                <w:b/>
                <w:color w:val="000000"/>
                <w:sz w:val="24"/>
              </w:rPr>
              <w:t>2</w:t>
            </w: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加工企业名称</w:t>
            </w:r>
          </w:p>
        </w:tc>
        <w:tc>
          <w:tcPr>
            <w:tcW w:w="7276" w:type="dxa"/>
            <w:gridSpan w:val="1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4820" w:type="dxa"/>
            <w:gridSpan w:val="8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464" w:type="dxa"/>
            <w:gridSpan w:val="2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1560" w:type="dxa"/>
            <w:gridSpan w:val="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843" w:type="dxa"/>
            <w:gridSpan w:val="2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464" w:type="dxa"/>
            <w:gridSpan w:val="2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</w:tcPr>
          <w:p w:rsidR="00875DFD" w:rsidRDefault="00875DFD" w:rsidP="002D6E61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有机体系人数</w:t>
            </w:r>
          </w:p>
        </w:tc>
        <w:tc>
          <w:tcPr>
            <w:tcW w:w="7276" w:type="dxa"/>
            <w:gridSpan w:val="1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2360F1">
        <w:trPr>
          <w:gridAfter w:val="1"/>
          <w:wAfter w:w="197" w:type="dxa"/>
          <w:cantSplit/>
          <w:trHeight w:val="540"/>
          <w:jc w:val="center"/>
        </w:trPr>
        <w:tc>
          <w:tcPr>
            <w:tcW w:w="9110" w:type="dxa"/>
            <w:gridSpan w:val="15"/>
            <w:vAlign w:val="center"/>
          </w:tcPr>
          <w:p w:rsidR="00875DFD" w:rsidRDefault="00875DFD" w:rsidP="002360F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有机产品加工厂</w:t>
            </w:r>
            <w:r>
              <w:rPr>
                <w:b/>
                <w:color w:val="000000"/>
                <w:sz w:val="24"/>
              </w:rPr>
              <w:t>3</w:t>
            </w: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加工企业名称</w:t>
            </w:r>
          </w:p>
        </w:tc>
        <w:tc>
          <w:tcPr>
            <w:tcW w:w="7276" w:type="dxa"/>
            <w:gridSpan w:val="1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7276" w:type="dxa"/>
            <w:gridSpan w:val="1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1560" w:type="dxa"/>
            <w:gridSpan w:val="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843" w:type="dxa"/>
            <w:gridSpan w:val="2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000" w:type="dxa"/>
            <w:gridSpan w:val="4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456" w:type="dxa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gridAfter w:val="1"/>
          <w:wAfter w:w="197" w:type="dxa"/>
          <w:cantSplit/>
          <w:trHeight w:val="540"/>
          <w:jc w:val="center"/>
        </w:trPr>
        <w:tc>
          <w:tcPr>
            <w:tcW w:w="1834" w:type="dxa"/>
            <w:gridSpan w:val="2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有机体系人数</w:t>
            </w:r>
          </w:p>
        </w:tc>
        <w:tc>
          <w:tcPr>
            <w:tcW w:w="7276" w:type="dxa"/>
            <w:gridSpan w:val="1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9307" w:type="dxa"/>
            <w:gridSpan w:val="16"/>
            <w:vAlign w:val="center"/>
          </w:tcPr>
          <w:p w:rsidR="00875DFD" w:rsidRPr="00DD5955" w:rsidRDefault="00875DFD" w:rsidP="007C0EBF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2. </w:t>
            </w:r>
            <w:r w:rsidRPr="00DD5955">
              <w:rPr>
                <w:rFonts w:hint="eastAsia"/>
                <w:b/>
                <w:color w:val="000000"/>
                <w:sz w:val="24"/>
              </w:rPr>
              <w:t>销售情况</w:t>
            </w: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1908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产品销售方式</w:t>
            </w:r>
          </w:p>
        </w:tc>
        <w:tc>
          <w:tcPr>
            <w:tcW w:w="7399" w:type="dxa"/>
            <w:gridSpan w:val="1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自行销售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经销商代售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□内部投入品使用（以下内容可免填）</w:t>
            </w: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1908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产品销售地区</w:t>
            </w:r>
          </w:p>
        </w:tc>
        <w:tc>
          <w:tcPr>
            <w:tcW w:w="7399" w:type="dxa"/>
            <w:gridSpan w:val="1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2607" w:type="dxa"/>
            <w:gridSpan w:val="4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有机肥商品名称</w:t>
            </w:r>
          </w:p>
        </w:tc>
        <w:tc>
          <w:tcPr>
            <w:tcW w:w="3570" w:type="dxa"/>
            <w:gridSpan w:val="5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有机肥通用名称</w:t>
            </w:r>
          </w:p>
        </w:tc>
        <w:tc>
          <w:tcPr>
            <w:tcW w:w="3130" w:type="dxa"/>
            <w:gridSpan w:val="7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计划销售量</w:t>
            </w: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2607" w:type="dxa"/>
            <w:gridSpan w:val="4"/>
            <w:vAlign w:val="center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30" w:type="dxa"/>
            <w:gridSpan w:val="7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2607" w:type="dxa"/>
            <w:gridSpan w:val="4"/>
            <w:vAlign w:val="center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30" w:type="dxa"/>
            <w:gridSpan w:val="7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2607" w:type="dxa"/>
            <w:gridSpan w:val="4"/>
            <w:vAlign w:val="center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30" w:type="dxa"/>
            <w:gridSpan w:val="7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2607" w:type="dxa"/>
            <w:gridSpan w:val="4"/>
            <w:vAlign w:val="center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130" w:type="dxa"/>
            <w:gridSpan w:val="7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trHeight w:val="559"/>
          <w:jc w:val="center"/>
        </w:trPr>
        <w:tc>
          <w:tcPr>
            <w:tcW w:w="1032" w:type="dxa"/>
            <w:vMerge w:val="restart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销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商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DD595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计划销售量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5145" w:type="dxa"/>
            <w:gridSpan w:val="8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产品包装是否经过经销商处理</w:t>
            </w:r>
          </w:p>
        </w:tc>
        <w:tc>
          <w:tcPr>
            <w:tcW w:w="3130" w:type="dxa"/>
            <w:gridSpan w:val="7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□是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□否</w:t>
            </w:r>
          </w:p>
        </w:tc>
      </w:tr>
      <w:tr w:rsidR="00875DFD" w:rsidTr="00DD5955">
        <w:trPr>
          <w:cantSplit/>
          <w:trHeight w:val="559"/>
          <w:jc w:val="center"/>
        </w:trPr>
        <w:tc>
          <w:tcPr>
            <w:tcW w:w="1032" w:type="dxa"/>
            <w:vMerge w:val="restart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销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商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计划销售量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5145" w:type="dxa"/>
            <w:gridSpan w:val="8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产品包装是否经过经销商处理</w:t>
            </w:r>
          </w:p>
        </w:tc>
        <w:tc>
          <w:tcPr>
            <w:tcW w:w="3130" w:type="dxa"/>
            <w:gridSpan w:val="7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□是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□否</w:t>
            </w:r>
          </w:p>
        </w:tc>
      </w:tr>
      <w:tr w:rsidR="00875DFD" w:rsidTr="00DD5955">
        <w:trPr>
          <w:cantSplit/>
          <w:trHeight w:val="559"/>
          <w:jc w:val="center"/>
        </w:trPr>
        <w:tc>
          <w:tcPr>
            <w:tcW w:w="1032" w:type="dxa"/>
            <w:vMerge w:val="restart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销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商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计划销售量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5145" w:type="dxa"/>
            <w:gridSpan w:val="8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产品包装是否经过经销商处理</w:t>
            </w:r>
          </w:p>
        </w:tc>
        <w:tc>
          <w:tcPr>
            <w:tcW w:w="3130" w:type="dxa"/>
            <w:gridSpan w:val="7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□是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□否</w:t>
            </w:r>
          </w:p>
        </w:tc>
      </w:tr>
      <w:tr w:rsidR="00875DFD" w:rsidTr="00DD5955">
        <w:trPr>
          <w:cantSplit/>
          <w:trHeight w:val="559"/>
          <w:jc w:val="center"/>
        </w:trPr>
        <w:tc>
          <w:tcPr>
            <w:tcW w:w="1032" w:type="dxa"/>
            <w:vMerge w:val="restart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销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商</w:t>
            </w:r>
          </w:p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传真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trHeight w:val="267"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3570" w:type="dxa"/>
            <w:gridSpan w:val="5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27" w:type="dxa"/>
            <w:gridSpan w:val="3"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计划销售量</w:t>
            </w:r>
          </w:p>
        </w:tc>
        <w:tc>
          <w:tcPr>
            <w:tcW w:w="1703" w:type="dxa"/>
            <w:gridSpan w:val="4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875DFD" w:rsidTr="00DD5955">
        <w:trPr>
          <w:cantSplit/>
          <w:jc w:val="center"/>
        </w:trPr>
        <w:tc>
          <w:tcPr>
            <w:tcW w:w="1032" w:type="dxa"/>
            <w:vMerge/>
          </w:tcPr>
          <w:p w:rsidR="00875DFD" w:rsidRDefault="00875DFD" w:rsidP="007C0EBF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5145" w:type="dxa"/>
            <w:gridSpan w:val="8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产品包装是否经过经销商处理</w:t>
            </w:r>
          </w:p>
        </w:tc>
        <w:tc>
          <w:tcPr>
            <w:tcW w:w="3130" w:type="dxa"/>
            <w:gridSpan w:val="7"/>
          </w:tcPr>
          <w:p w:rsidR="00875DFD" w:rsidRDefault="00875DFD" w:rsidP="00294AE7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□是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□否</w:t>
            </w:r>
          </w:p>
        </w:tc>
      </w:tr>
    </w:tbl>
    <w:p w:rsidR="00875DFD" w:rsidRPr="00DD5955" w:rsidRDefault="00875DFD" w:rsidP="00DD5955">
      <w:pPr>
        <w:tabs>
          <w:tab w:val="left" w:pos="6300"/>
        </w:tabs>
        <w:spacing w:line="360" w:lineRule="exact"/>
        <w:rPr>
          <w:sz w:val="24"/>
        </w:rPr>
      </w:pPr>
      <w:r w:rsidRPr="00DD5955">
        <w:rPr>
          <w:rFonts w:hint="eastAsia"/>
          <w:sz w:val="24"/>
        </w:rPr>
        <w:t>注：本表不够可以复印填写销售情况</w:t>
      </w:r>
    </w:p>
    <w:tbl>
      <w:tblPr>
        <w:tblW w:w="55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3"/>
        <w:gridCol w:w="500"/>
        <w:gridCol w:w="1527"/>
        <w:gridCol w:w="1339"/>
        <w:gridCol w:w="826"/>
        <w:gridCol w:w="251"/>
        <w:gridCol w:w="1845"/>
        <w:gridCol w:w="181"/>
        <w:gridCol w:w="1917"/>
      </w:tblGrid>
      <w:tr w:rsidR="00875DFD" w:rsidRPr="0040663C" w:rsidTr="007C0EBF">
        <w:trPr>
          <w:trHeight w:val="663"/>
          <w:jc w:val="center"/>
        </w:trPr>
        <w:tc>
          <w:tcPr>
            <w:tcW w:w="5000" w:type="pct"/>
            <w:gridSpan w:val="9"/>
            <w:vAlign w:val="center"/>
          </w:tcPr>
          <w:p w:rsidR="00875DFD" w:rsidRPr="00E767C9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3</w:t>
            </w:r>
            <w:r w:rsidRPr="00E767C9">
              <w:rPr>
                <w:rFonts w:ascii="黑体" w:eastAsia="黑体" w:hAnsi="黑体"/>
                <w:color w:val="000000"/>
                <w:sz w:val="24"/>
              </w:rPr>
              <w:t>.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加工厂</w:t>
            </w:r>
            <w:r w:rsidRPr="00E767C9">
              <w:rPr>
                <w:rFonts w:ascii="黑体" w:eastAsia="黑体" w:hAnsi="黑体" w:hint="eastAsia"/>
                <w:color w:val="000000"/>
                <w:sz w:val="24"/>
              </w:rPr>
              <w:t>环境情况</w:t>
            </w:r>
          </w:p>
        </w:tc>
      </w:tr>
      <w:tr w:rsidR="00875DFD" w:rsidRPr="0040663C" w:rsidTr="007C0EBF">
        <w:trPr>
          <w:trHeight w:val="234"/>
          <w:jc w:val="center"/>
        </w:trPr>
        <w:tc>
          <w:tcPr>
            <w:tcW w:w="827" w:type="pct"/>
            <w:vMerge w:val="restart"/>
            <w:vAlign w:val="center"/>
          </w:tcPr>
          <w:p w:rsidR="00875DFD" w:rsidRPr="003736BB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3736BB">
              <w:rPr>
                <w:rFonts w:ascii="宋体" w:hAnsi="宋体" w:hint="eastAsia"/>
                <w:color w:val="000000"/>
                <w:szCs w:val="21"/>
              </w:rPr>
              <w:t>厂区环境</w:t>
            </w:r>
          </w:p>
        </w:tc>
        <w:tc>
          <w:tcPr>
            <w:tcW w:w="4173" w:type="pct"/>
            <w:gridSpan w:val="8"/>
            <w:vAlign w:val="center"/>
          </w:tcPr>
          <w:p w:rsidR="00875DFD" w:rsidRPr="003736BB" w:rsidRDefault="00875DFD" w:rsidP="007C0EBF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 w:rsidRPr="003736BB">
              <w:rPr>
                <w:rFonts w:ascii="宋体" w:hAnsi="宋体" w:hint="eastAsia"/>
                <w:szCs w:val="21"/>
              </w:rPr>
              <w:t>加工场所所处位置类型：</w:t>
            </w:r>
            <w:r w:rsidRPr="003736BB">
              <w:rPr>
                <w:rFonts w:hint="eastAsia"/>
                <w:color w:val="000000"/>
                <w:szCs w:val="21"/>
              </w:rPr>
              <w:t>□</w:t>
            </w:r>
            <w:r w:rsidRPr="003736BB">
              <w:rPr>
                <w:rFonts w:ascii="宋体" w:hAnsi="宋体" w:hint="eastAsia"/>
                <w:szCs w:val="21"/>
              </w:rPr>
              <w:t>城区</w:t>
            </w:r>
            <w:r w:rsidRPr="003736BB">
              <w:rPr>
                <w:rFonts w:ascii="宋体" w:hAnsi="宋体"/>
                <w:szCs w:val="21"/>
              </w:rPr>
              <w:t xml:space="preserve">   </w:t>
            </w:r>
            <w:r w:rsidRPr="003736BB">
              <w:rPr>
                <w:rFonts w:hint="eastAsia"/>
                <w:color w:val="000000"/>
                <w:szCs w:val="21"/>
              </w:rPr>
              <w:t>□</w:t>
            </w:r>
            <w:r w:rsidRPr="003736BB">
              <w:rPr>
                <w:rFonts w:ascii="宋体" w:hAnsi="宋体" w:hint="eastAsia"/>
                <w:szCs w:val="21"/>
              </w:rPr>
              <w:t>乡村</w:t>
            </w:r>
            <w:r w:rsidRPr="003736BB">
              <w:rPr>
                <w:rFonts w:ascii="宋体" w:hAnsi="宋体"/>
                <w:szCs w:val="21"/>
              </w:rPr>
              <w:t xml:space="preserve">  </w:t>
            </w:r>
            <w:r w:rsidRPr="003736BB">
              <w:rPr>
                <w:rFonts w:hint="eastAsia"/>
                <w:color w:val="000000"/>
                <w:szCs w:val="21"/>
              </w:rPr>
              <w:t>□</w:t>
            </w:r>
            <w:r w:rsidRPr="003736BB">
              <w:rPr>
                <w:rFonts w:ascii="宋体" w:hAnsi="宋体" w:hint="eastAsia"/>
                <w:szCs w:val="21"/>
              </w:rPr>
              <w:t>工业园区</w:t>
            </w:r>
            <w:r w:rsidRPr="003736BB">
              <w:rPr>
                <w:rFonts w:ascii="宋体" w:hAnsi="宋体"/>
                <w:szCs w:val="21"/>
              </w:rPr>
              <w:t xml:space="preserve">   </w:t>
            </w:r>
            <w:r w:rsidRPr="003736BB">
              <w:rPr>
                <w:rFonts w:hint="eastAsia"/>
                <w:color w:val="000000"/>
                <w:szCs w:val="21"/>
              </w:rPr>
              <w:t>□</w:t>
            </w:r>
            <w:r w:rsidRPr="003736BB">
              <w:rPr>
                <w:rFonts w:ascii="宋体" w:hAnsi="宋体" w:hint="eastAsia"/>
                <w:szCs w:val="21"/>
              </w:rPr>
              <w:t>其他</w:t>
            </w:r>
            <w:r w:rsidRPr="003736BB"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</w:t>
            </w:r>
            <w:r w:rsidRPr="003736BB">
              <w:rPr>
                <w:rFonts w:ascii="宋体" w:hAnsi="宋体"/>
                <w:szCs w:val="21"/>
                <w:u w:val="single"/>
              </w:rPr>
              <w:t xml:space="preserve">  </w:t>
            </w:r>
          </w:p>
          <w:p w:rsidR="00875DFD" w:rsidRPr="008A1FCF" w:rsidRDefault="00875DFD" w:rsidP="007C0EBF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 w:rsidRPr="003736BB">
              <w:rPr>
                <w:rFonts w:ascii="宋体" w:hAnsi="宋体" w:hint="eastAsia"/>
                <w:szCs w:val="21"/>
              </w:rPr>
              <w:t>最近国道</w:t>
            </w:r>
            <w:r w:rsidRPr="003736BB">
              <w:rPr>
                <w:rFonts w:ascii="宋体" w:hAnsi="宋体"/>
                <w:szCs w:val="21"/>
              </w:rPr>
              <w:t>/</w:t>
            </w:r>
            <w:r w:rsidRPr="003736BB">
              <w:rPr>
                <w:rFonts w:ascii="宋体" w:hAnsi="宋体" w:hint="eastAsia"/>
                <w:szCs w:val="21"/>
              </w:rPr>
              <w:t>高速公路在本企业何方位</w:t>
            </w:r>
            <w:r w:rsidRPr="003736BB"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3736BB"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3736BB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3736BB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Pr="003736BB">
              <w:rPr>
                <w:rFonts w:ascii="宋体" w:hAnsi="宋体" w:hint="eastAsia"/>
                <w:szCs w:val="21"/>
              </w:rPr>
              <w:t>距离（</w:t>
            </w:r>
            <w:r>
              <w:rPr>
                <w:rFonts w:ascii="宋体" w:hAnsi="宋体"/>
                <w:szCs w:val="21"/>
              </w:rPr>
              <w:t>km</w:t>
            </w:r>
            <w:r w:rsidRPr="003736BB">
              <w:rPr>
                <w:rFonts w:ascii="宋体" w:hAnsi="宋体" w:hint="eastAsia"/>
                <w:szCs w:val="21"/>
              </w:rPr>
              <w:t>）</w:t>
            </w:r>
            <w:r w:rsidRPr="003736BB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3736BB"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3736BB">
              <w:rPr>
                <w:rFonts w:ascii="宋体" w:hAnsi="宋体"/>
                <w:szCs w:val="21"/>
                <w:u w:val="single"/>
              </w:rPr>
              <w:t xml:space="preserve"> </w:t>
            </w:r>
          </w:p>
        </w:tc>
      </w:tr>
      <w:tr w:rsidR="00875DFD" w:rsidRPr="0040663C" w:rsidTr="007C0EBF">
        <w:trPr>
          <w:trHeight w:val="234"/>
          <w:jc w:val="center"/>
        </w:trPr>
        <w:tc>
          <w:tcPr>
            <w:tcW w:w="827" w:type="pct"/>
            <w:vMerge/>
            <w:vAlign w:val="center"/>
          </w:tcPr>
          <w:p w:rsidR="00875DFD" w:rsidRPr="003736BB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73" w:type="pct"/>
            <w:gridSpan w:val="8"/>
            <w:vAlign w:val="center"/>
          </w:tcPr>
          <w:p w:rsidR="00875DFD" w:rsidRPr="00596882" w:rsidRDefault="00875DFD" w:rsidP="007C0EBF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 w:rsidRPr="00596882">
              <w:rPr>
                <w:rFonts w:ascii="宋体" w:hAnsi="宋体" w:hint="eastAsia"/>
                <w:szCs w:val="21"/>
              </w:rPr>
              <w:t>加工场所周边是否存在污染源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□</w:t>
            </w:r>
            <w:r w:rsidRPr="00596882"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59688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 w:rsidRPr="00596882"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875DFD" w:rsidRDefault="00875DFD" w:rsidP="007C0EBF">
            <w:pPr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如是，何种污染源</w:t>
            </w:r>
            <w:r w:rsidRPr="00E31A95">
              <w:rPr>
                <w:rFonts w:ascii="宋体" w:hAnsi="宋体"/>
                <w:szCs w:val="21"/>
              </w:rPr>
              <w:t xml:space="preserve"> </w:t>
            </w:r>
            <w:r w:rsidRPr="00E31A95">
              <w:rPr>
                <w:rFonts w:ascii="宋体" w:hAnsi="宋体" w:hint="eastAsia"/>
                <w:szCs w:val="21"/>
              </w:rPr>
              <w:t>（污染来源、</w:t>
            </w:r>
            <w:r>
              <w:rPr>
                <w:rFonts w:ascii="宋体" w:hAnsi="宋体" w:hint="eastAsia"/>
                <w:szCs w:val="21"/>
              </w:rPr>
              <w:t>在本企业何</w:t>
            </w:r>
            <w:r w:rsidRPr="00E31A95">
              <w:rPr>
                <w:rFonts w:ascii="宋体" w:hAnsi="宋体" w:hint="eastAsia"/>
                <w:szCs w:val="21"/>
              </w:rPr>
              <w:t>方向、距离）</w:t>
            </w:r>
            <w:r w:rsidRPr="00B400C1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</w:t>
            </w:r>
          </w:p>
          <w:p w:rsidR="00875DFD" w:rsidRPr="00B400C1" w:rsidRDefault="00875DFD" w:rsidP="007C0EB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     </w:t>
            </w:r>
            <w:r w:rsidRPr="00B400C1">
              <w:rPr>
                <w:rFonts w:ascii="宋体" w:hAnsi="宋体"/>
                <w:szCs w:val="21"/>
              </w:rPr>
              <w:t xml:space="preserve">       </w:t>
            </w:r>
          </w:p>
          <w:p w:rsidR="00875DFD" w:rsidRPr="008A1FCF" w:rsidRDefault="00875DFD" w:rsidP="007C0EBF">
            <w:pPr>
              <w:spacing w:line="360" w:lineRule="auto"/>
              <w:jc w:val="left"/>
              <w:rPr>
                <w:rFonts w:ascii="宋体"/>
                <w:szCs w:val="21"/>
                <w:u w:val="single"/>
              </w:rPr>
            </w:pPr>
            <w:r w:rsidRPr="00596882">
              <w:rPr>
                <w:rFonts w:ascii="宋体" w:hAnsi="宋体" w:hint="eastAsia"/>
                <w:szCs w:val="21"/>
              </w:rPr>
              <w:t>采取何种措施防止污染风险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                          </w:t>
            </w:r>
          </w:p>
        </w:tc>
      </w:tr>
      <w:tr w:rsidR="00875DFD" w:rsidRPr="0040663C" w:rsidTr="007C0EBF">
        <w:trPr>
          <w:trHeight w:val="234"/>
          <w:jc w:val="center"/>
        </w:trPr>
        <w:tc>
          <w:tcPr>
            <w:tcW w:w="827" w:type="pct"/>
            <w:vMerge/>
            <w:vAlign w:val="center"/>
          </w:tcPr>
          <w:p w:rsidR="00875DFD" w:rsidRPr="003736BB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73" w:type="pct"/>
            <w:gridSpan w:val="8"/>
            <w:vAlign w:val="center"/>
          </w:tcPr>
          <w:p w:rsidR="00875DFD" w:rsidRPr="00596882" w:rsidRDefault="00875DFD" w:rsidP="007C0EBF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 w:rsidRPr="005B3324">
              <w:rPr>
                <w:rFonts w:ascii="宋体" w:hAnsi="宋体" w:hint="eastAsia"/>
                <w:szCs w:val="21"/>
              </w:rPr>
              <w:t>厂区内建筑物与外缘公路或道路之间是否建立了防护地带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□</w:t>
            </w:r>
            <w:r w:rsidRPr="00596882"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596882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 w:rsidRPr="00596882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75DFD" w:rsidRPr="0040663C" w:rsidTr="008A1FCF">
        <w:trPr>
          <w:trHeight w:val="234"/>
          <w:jc w:val="center"/>
        </w:trPr>
        <w:tc>
          <w:tcPr>
            <w:tcW w:w="827" w:type="pct"/>
            <w:vMerge/>
            <w:vAlign w:val="center"/>
          </w:tcPr>
          <w:p w:rsidR="00875DFD" w:rsidRPr="003736BB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875DFD" w:rsidRPr="005B3324" w:rsidRDefault="00875DFD" w:rsidP="007C0EB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B3324">
              <w:rPr>
                <w:rFonts w:ascii="宋体" w:hAnsi="宋体" w:hint="eastAsia"/>
                <w:szCs w:val="21"/>
              </w:rPr>
              <w:t>厂区面积</w:t>
            </w:r>
            <w:r>
              <w:rPr>
                <w:rFonts w:ascii="宋体" w:hAnsi="宋体" w:hint="eastAsia"/>
                <w:szCs w:val="21"/>
              </w:rPr>
              <w:t>（平方米）</w:t>
            </w:r>
          </w:p>
        </w:tc>
        <w:tc>
          <w:tcPr>
            <w:tcW w:w="1202" w:type="pct"/>
            <w:gridSpan w:val="3"/>
            <w:vAlign w:val="center"/>
          </w:tcPr>
          <w:p w:rsidR="00875DFD" w:rsidRPr="005B3324" w:rsidRDefault="00875DFD" w:rsidP="007C0EB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8" w:type="pct"/>
            <w:gridSpan w:val="2"/>
            <w:vAlign w:val="center"/>
          </w:tcPr>
          <w:p w:rsidR="00875DFD" w:rsidRPr="005B3324" w:rsidRDefault="00875DFD" w:rsidP="007C0EB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绿化率（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54" w:type="pct"/>
            <w:vAlign w:val="center"/>
          </w:tcPr>
          <w:p w:rsidR="00875DFD" w:rsidRPr="005B3324" w:rsidRDefault="00875DFD" w:rsidP="007C0EB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875DFD" w:rsidRPr="0040663C" w:rsidTr="008A1FCF">
        <w:trPr>
          <w:trHeight w:val="234"/>
          <w:jc w:val="center"/>
        </w:trPr>
        <w:tc>
          <w:tcPr>
            <w:tcW w:w="827" w:type="pct"/>
            <w:vMerge/>
            <w:vAlign w:val="center"/>
          </w:tcPr>
          <w:p w:rsidR="00875DFD" w:rsidRPr="003736BB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875DFD" w:rsidRPr="00596882" w:rsidRDefault="00875DFD" w:rsidP="007C0EB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96882">
              <w:rPr>
                <w:rFonts w:ascii="宋体" w:hAnsi="宋体" w:hint="eastAsia"/>
                <w:szCs w:val="21"/>
              </w:rPr>
              <w:t>围栏类型</w:t>
            </w:r>
          </w:p>
        </w:tc>
        <w:tc>
          <w:tcPr>
            <w:tcW w:w="1202" w:type="pct"/>
            <w:gridSpan w:val="3"/>
            <w:vAlign w:val="center"/>
          </w:tcPr>
          <w:p w:rsidR="00875DFD" w:rsidRPr="00596882" w:rsidRDefault="00875DFD" w:rsidP="007C0EBF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Ansi="宋体" w:hint="eastAsia"/>
                <w:szCs w:val="21"/>
              </w:rPr>
              <w:t>砖石墙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  <w:r w:rsidRPr="003736BB"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</w:p>
        </w:tc>
        <w:tc>
          <w:tcPr>
            <w:tcW w:w="1008" w:type="pct"/>
            <w:gridSpan w:val="2"/>
            <w:vAlign w:val="center"/>
          </w:tcPr>
          <w:p w:rsidR="00875DFD" w:rsidRPr="00596882" w:rsidRDefault="00875DFD" w:rsidP="007C0EB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596882">
              <w:rPr>
                <w:rFonts w:ascii="宋体" w:hAnsi="宋体" w:hint="eastAsia"/>
                <w:szCs w:val="21"/>
              </w:rPr>
              <w:t>围栏高度（</w:t>
            </w:r>
            <w:r w:rsidRPr="00596882">
              <w:rPr>
                <w:rFonts w:ascii="宋体" w:hAnsi="宋体"/>
                <w:szCs w:val="21"/>
              </w:rPr>
              <w:t>m</w:t>
            </w:r>
            <w:r w:rsidRPr="0059688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54" w:type="pct"/>
            <w:vAlign w:val="center"/>
          </w:tcPr>
          <w:p w:rsidR="00875DFD" w:rsidRPr="00596882" w:rsidRDefault="00875DFD" w:rsidP="007C0EBF">
            <w:pPr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875DFD" w:rsidRPr="0040663C" w:rsidTr="008A1FCF">
        <w:trPr>
          <w:trHeight w:val="407"/>
          <w:jc w:val="center"/>
        </w:trPr>
        <w:tc>
          <w:tcPr>
            <w:tcW w:w="827" w:type="pct"/>
            <w:vMerge w:val="restart"/>
            <w:vAlign w:val="center"/>
          </w:tcPr>
          <w:p w:rsidR="00875DFD" w:rsidRPr="008C4B18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8C4B18">
              <w:rPr>
                <w:rFonts w:ascii="宋体" w:hAnsi="宋体" w:hint="eastAsia"/>
                <w:bCs/>
                <w:szCs w:val="21"/>
              </w:rPr>
              <w:t>生产车间环境</w:t>
            </w:r>
          </w:p>
        </w:tc>
        <w:tc>
          <w:tcPr>
            <w:tcW w:w="1009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车间数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077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面积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平方米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044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  <w:tr w:rsidR="00875DFD" w:rsidRPr="0040663C" w:rsidTr="008A1FCF">
        <w:trPr>
          <w:trHeight w:val="414"/>
          <w:jc w:val="center"/>
        </w:trPr>
        <w:tc>
          <w:tcPr>
            <w:tcW w:w="827" w:type="pct"/>
            <w:vMerge/>
            <w:vAlign w:val="center"/>
          </w:tcPr>
          <w:p w:rsidR="00875DFD" w:rsidRPr="008C4B18" w:rsidRDefault="00875DFD" w:rsidP="007C0EBF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成品库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077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</w:p>
        </w:tc>
        <w:tc>
          <w:tcPr>
            <w:tcW w:w="1043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面积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平方米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044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  <w:tr w:rsidR="00875DFD" w:rsidRPr="0040663C" w:rsidTr="008A1FCF">
        <w:trPr>
          <w:trHeight w:val="419"/>
          <w:jc w:val="center"/>
        </w:trPr>
        <w:tc>
          <w:tcPr>
            <w:tcW w:w="827" w:type="pct"/>
            <w:vMerge/>
            <w:vAlign w:val="center"/>
          </w:tcPr>
          <w:p w:rsidR="00875DFD" w:rsidRPr="008C4B18" w:rsidRDefault="00875DFD" w:rsidP="007C0EBF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原料库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间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077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面积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平方米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044" w:type="pct"/>
            <w:gridSpan w:val="2"/>
            <w:vAlign w:val="center"/>
          </w:tcPr>
          <w:p w:rsidR="00875DFD" w:rsidRDefault="00875DFD" w:rsidP="007C0EBF"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  <w:tr w:rsidR="00875DFD" w:rsidRPr="0040663C" w:rsidTr="004156DB">
        <w:trPr>
          <w:trHeight w:val="411"/>
          <w:jc w:val="center"/>
        </w:trPr>
        <w:tc>
          <w:tcPr>
            <w:tcW w:w="827" w:type="pct"/>
            <w:vMerge/>
            <w:vAlign w:val="center"/>
          </w:tcPr>
          <w:p w:rsidR="00875DFD" w:rsidRPr="008C4B18" w:rsidRDefault="00875DFD" w:rsidP="007C0EBF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875DFD" w:rsidRDefault="00875DFD" w:rsidP="007C0EBF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是否建立检验室</w:t>
            </w:r>
          </w:p>
        </w:tc>
        <w:tc>
          <w:tcPr>
            <w:tcW w:w="3164" w:type="pct"/>
            <w:gridSpan w:val="6"/>
            <w:vAlign w:val="center"/>
          </w:tcPr>
          <w:p w:rsidR="00875DFD" w:rsidRPr="00A75F40" w:rsidRDefault="00875DFD" w:rsidP="008A1FC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□是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</w:tr>
      <w:tr w:rsidR="00875DFD" w:rsidRPr="0040663C" w:rsidTr="00CE1977">
        <w:trPr>
          <w:trHeight w:val="480"/>
          <w:jc w:val="center"/>
        </w:trPr>
        <w:tc>
          <w:tcPr>
            <w:tcW w:w="2502" w:type="pct"/>
            <w:gridSpan w:val="4"/>
            <w:vAlign w:val="center"/>
          </w:tcPr>
          <w:p w:rsidR="00875DFD" w:rsidRDefault="00875DFD" w:rsidP="002360F1">
            <w:pPr>
              <w:jc w:val="center"/>
              <w:rPr>
                <w:rFonts w:ascii="宋体"/>
                <w:b/>
                <w:sz w:val="24"/>
              </w:rPr>
            </w:pPr>
            <w:bookmarkStart w:id="0" w:name="_GoBack" w:colFirst="0" w:colLast="1"/>
            <w:r>
              <w:rPr>
                <w:rFonts w:ascii="宋体" w:hAnsi="宋体" w:hint="eastAsia"/>
                <w:b/>
                <w:sz w:val="24"/>
              </w:rPr>
              <w:t>生产条件要求</w:t>
            </w:r>
          </w:p>
        </w:tc>
        <w:tc>
          <w:tcPr>
            <w:tcW w:w="2498" w:type="pct"/>
            <w:gridSpan w:val="5"/>
            <w:vAlign w:val="center"/>
          </w:tcPr>
          <w:p w:rsidR="00875DFD" w:rsidRDefault="00875DFD" w:rsidP="002360F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是否满足</w:t>
            </w:r>
          </w:p>
        </w:tc>
      </w:tr>
      <w:bookmarkEnd w:id="0"/>
      <w:tr w:rsidR="00875DFD" w:rsidRPr="0040663C" w:rsidTr="00CE1977">
        <w:trPr>
          <w:trHeight w:val="477"/>
          <w:jc w:val="center"/>
        </w:trPr>
        <w:tc>
          <w:tcPr>
            <w:tcW w:w="2502" w:type="pct"/>
            <w:gridSpan w:val="4"/>
            <w:vAlign w:val="center"/>
          </w:tcPr>
          <w:p w:rsidR="00875DFD" w:rsidRDefault="00875DFD" w:rsidP="007C0EBF">
            <w:pPr>
              <w:pStyle w:val="NormalIndent"/>
              <w:ind w:left="-108" w:right="-10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有生产工艺流程图，生产工序有操作规程，并能按操作规程组织生产</w:t>
            </w:r>
          </w:p>
        </w:tc>
        <w:tc>
          <w:tcPr>
            <w:tcW w:w="2498" w:type="pct"/>
            <w:gridSpan w:val="5"/>
          </w:tcPr>
          <w:p w:rsidR="00875DFD" w:rsidRDefault="00875DFD" w:rsidP="007C0EBF">
            <w:pPr>
              <w:pStyle w:val="NormalIndent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75DFD" w:rsidRPr="0040663C" w:rsidTr="00CE1977">
        <w:trPr>
          <w:trHeight w:val="477"/>
          <w:jc w:val="center"/>
        </w:trPr>
        <w:tc>
          <w:tcPr>
            <w:tcW w:w="2502" w:type="pct"/>
            <w:gridSpan w:val="4"/>
            <w:vAlign w:val="center"/>
          </w:tcPr>
          <w:p w:rsidR="00875DFD" w:rsidRDefault="00875DFD" w:rsidP="007C0EBF">
            <w:pPr>
              <w:pStyle w:val="NormalIndent"/>
              <w:ind w:left="-108" w:right="-10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主要生产设备的类型和数量能满足生产工艺的要求</w:t>
            </w:r>
          </w:p>
        </w:tc>
        <w:tc>
          <w:tcPr>
            <w:tcW w:w="2498" w:type="pct"/>
            <w:gridSpan w:val="5"/>
          </w:tcPr>
          <w:p w:rsidR="00875DFD" w:rsidRDefault="00875DFD" w:rsidP="007C0EBF">
            <w:pPr>
              <w:pStyle w:val="NormalIndent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75DFD" w:rsidRPr="0040663C" w:rsidTr="00CE1977">
        <w:trPr>
          <w:trHeight w:val="477"/>
          <w:jc w:val="center"/>
        </w:trPr>
        <w:tc>
          <w:tcPr>
            <w:tcW w:w="2502" w:type="pct"/>
            <w:gridSpan w:val="4"/>
            <w:vAlign w:val="center"/>
          </w:tcPr>
          <w:p w:rsidR="00875DFD" w:rsidRDefault="00875DFD" w:rsidP="007C0EBF">
            <w:pPr>
              <w:pStyle w:val="NormalIndent"/>
              <w:ind w:left="-108" w:right="-10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辅助设施配套齐全，能够保证正常生产和质量要求</w:t>
            </w:r>
          </w:p>
        </w:tc>
        <w:tc>
          <w:tcPr>
            <w:tcW w:w="2498" w:type="pct"/>
            <w:gridSpan w:val="5"/>
          </w:tcPr>
          <w:p w:rsidR="00875DFD" w:rsidRDefault="00875DFD" w:rsidP="007C0EBF">
            <w:pPr>
              <w:pStyle w:val="NormalIndent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75DFD" w:rsidRPr="0040663C" w:rsidTr="00CE1977">
        <w:trPr>
          <w:trHeight w:val="477"/>
          <w:jc w:val="center"/>
        </w:trPr>
        <w:tc>
          <w:tcPr>
            <w:tcW w:w="2502" w:type="pct"/>
            <w:gridSpan w:val="4"/>
            <w:vAlign w:val="center"/>
          </w:tcPr>
          <w:p w:rsidR="00875DFD" w:rsidRDefault="00875DFD" w:rsidP="007C0EBF">
            <w:pPr>
              <w:pStyle w:val="NormalIndent"/>
              <w:ind w:left="-108" w:right="-10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检验仪器设备齐全，满足产品出厂检验要求</w:t>
            </w:r>
          </w:p>
        </w:tc>
        <w:tc>
          <w:tcPr>
            <w:tcW w:w="2498" w:type="pct"/>
            <w:gridSpan w:val="5"/>
          </w:tcPr>
          <w:p w:rsidR="00875DFD" w:rsidRDefault="00875DFD" w:rsidP="007C0EBF">
            <w:pPr>
              <w:pStyle w:val="NormalIndent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75DFD" w:rsidRPr="0040663C" w:rsidTr="00CE1977">
        <w:trPr>
          <w:trHeight w:val="477"/>
          <w:jc w:val="center"/>
        </w:trPr>
        <w:tc>
          <w:tcPr>
            <w:tcW w:w="2502" w:type="pct"/>
            <w:gridSpan w:val="4"/>
            <w:vAlign w:val="center"/>
          </w:tcPr>
          <w:p w:rsidR="00875DFD" w:rsidRDefault="00875DFD" w:rsidP="007C0EBF">
            <w:pPr>
              <w:pStyle w:val="NormalIndent"/>
              <w:ind w:left="-108" w:right="-10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有计量要求的仪器设备须经计量部门检定，并在有效期内使用</w:t>
            </w:r>
          </w:p>
        </w:tc>
        <w:tc>
          <w:tcPr>
            <w:tcW w:w="2498" w:type="pct"/>
            <w:gridSpan w:val="5"/>
          </w:tcPr>
          <w:p w:rsidR="00875DFD" w:rsidRDefault="00875DFD" w:rsidP="007C0EBF">
            <w:pPr>
              <w:pStyle w:val="NormalIndent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75DFD" w:rsidRPr="0040663C" w:rsidTr="00CE1977">
        <w:trPr>
          <w:trHeight w:val="477"/>
          <w:jc w:val="center"/>
        </w:trPr>
        <w:tc>
          <w:tcPr>
            <w:tcW w:w="2502" w:type="pct"/>
            <w:gridSpan w:val="4"/>
            <w:vAlign w:val="center"/>
          </w:tcPr>
          <w:p w:rsidR="00875DFD" w:rsidRDefault="00875DFD" w:rsidP="007C0EBF">
            <w:pPr>
              <w:pStyle w:val="NormalIndent"/>
              <w:ind w:left="-108" w:right="-10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对每批原材料和成品进行检验，并有记录</w:t>
            </w:r>
          </w:p>
        </w:tc>
        <w:tc>
          <w:tcPr>
            <w:tcW w:w="2498" w:type="pct"/>
            <w:gridSpan w:val="5"/>
          </w:tcPr>
          <w:p w:rsidR="00875DFD" w:rsidRDefault="00875DFD" w:rsidP="007C0EBF">
            <w:pPr>
              <w:pStyle w:val="NormalIndent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75DFD" w:rsidRPr="0040663C" w:rsidTr="00CE1977">
        <w:trPr>
          <w:trHeight w:val="477"/>
          <w:jc w:val="center"/>
        </w:trPr>
        <w:tc>
          <w:tcPr>
            <w:tcW w:w="2502" w:type="pct"/>
            <w:gridSpan w:val="4"/>
            <w:vAlign w:val="center"/>
          </w:tcPr>
          <w:p w:rsidR="00875DFD" w:rsidRDefault="00875DFD" w:rsidP="007C0EBF">
            <w:pPr>
              <w:pStyle w:val="NormalIndent"/>
              <w:ind w:left="-108" w:right="-10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检验原始记录有固定格式有检验人员</w:t>
            </w:r>
          </w:p>
        </w:tc>
        <w:tc>
          <w:tcPr>
            <w:tcW w:w="2498" w:type="pct"/>
            <w:gridSpan w:val="5"/>
          </w:tcPr>
          <w:p w:rsidR="00875DFD" w:rsidRDefault="00875DFD" w:rsidP="007C0EBF">
            <w:pPr>
              <w:pStyle w:val="NormalIndent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75DFD" w:rsidRPr="0040663C" w:rsidTr="00CE1977">
        <w:trPr>
          <w:trHeight w:val="477"/>
          <w:jc w:val="center"/>
        </w:trPr>
        <w:tc>
          <w:tcPr>
            <w:tcW w:w="2502" w:type="pct"/>
            <w:gridSpan w:val="4"/>
            <w:vAlign w:val="center"/>
          </w:tcPr>
          <w:p w:rsidR="00875DFD" w:rsidRDefault="00875DFD" w:rsidP="007C0EBF">
            <w:pPr>
              <w:pStyle w:val="NormalIndent"/>
              <w:ind w:left="-108" w:right="-108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每批出厂产品都有质量合格证</w:t>
            </w:r>
          </w:p>
        </w:tc>
        <w:tc>
          <w:tcPr>
            <w:tcW w:w="2498" w:type="pct"/>
            <w:gridSpan w:val="5"/>
          </w:tcPr>
          <w:p w:rsidR="00875DFD" w:rsidRDefault="00875DFD" w:rsidP="007C0EBF">
            <w:pPr>
              <w:pStyle w:val="NormalIndent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75DFD" w:rsidRPr="0040663C" w:rsidTr="00CE1977">
        <w:trPr>
          <w:trHeight w:val="240"/>
          <w:jc w:val="center"/>
        </w:trPr>
        <w:tc>
          <w:tcPr>
            <w:tcW w:w="2502" w:type="pct"/>
            <w:gridSpan w:val="4"/>
            <w:vAlign w:val="center"/>
          </w:tcPr>
          <w:p w:rsidR="00875DFD" w:rsidRDefault="00875DFD" w:rsidP="004156DB">
            <w:pPr>
              <w:pStyle w:val="NormalInden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废弃物产生种类</w:t>
            </w:r>
          </w:p>
        </w:tc>
        <w:tc>
          <w:tcPr>
            <w:tcW w:w="2498" w:type="pct"/>
            <w:gridSpan w:val="5"/>
            <w:vMerge w:val="restart"/>
            <w:vAlign w:val="center"/>
          </w:tcPr>
          <w:p w:rsidR="00875DFD" w:rsidRDefault="00875DFD" w:rsidP="00CE1977">
            <w:pPr>
              <w:pStyle w:val="NormalIndent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处理方法</w:t>
            </w:r>
          </w:p>
        </w:tc>
      </w:tr>
      <w:tr w:rsidR="00875DFD" w:rsidRPr="0040663C" w:rsidTr="00CE1977">
        <w:trPr>
          <w:trHeight w:val="240"/>
          <w:jc w:val="center"/>
        </w:trPr>
        <w:tc>
          <w:tcPr>
            <w:tcW w:w="1076" w:type="pct"/>
            <w:gridSpan w:val="2"/>
            <w:vAlign w:val="center"/>
          </w:tcPr>
          <w:p w:rsidR="00875DFD" w:rsidRDefault="00875DFD" w:rsidP="00CE1977">
            <w:pPr>
              <w:pStyle w:val="NormalIndent"/>
              <w:ind w:right="-108" w:firstLine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类型</w:t>
            </w:r>
          </w:p>
        </w:tc>
        <w:tc>
          <w:tcPr>
            <w:tcW w:w="1426" w:type="pct"/>
            <w:gridSpan w:val="2"/>
            <w:vAlign w:val="center"/>
          </w:tcPr>
          <w:p w:rsidR="00875DFD" w:rsidRDefault="00875DFD" w:rsidP="00CE1977">
            <w:pPr>
              <w:pStyle w:val="NormalIndent"/>
              <w:ind w:right="-108" w:firstLine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2498" w:type="pct"/>
            <w:gridSpan w:val="5"/>
            <w:vMerge/>
          </w:tcPr>
          <w:p w:rsidR="00875DFD" w:rsidRDefault="00875DFD" w:rsidP="007C0EBF">
            <w:pPr>
              <w:pStyle w:val="NormalIndent"/>
              <w:ind w:left="-108" w:right="-108" w:firstLine="0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875DFD" w:rsidRPr="0040663C" w:rsidTr="00CE1977">
        <w:trPr>
          <w:trHeight w:val="238"/>
          <w:jc w:val="center"/>
        </w:trPr>
        <w:tc>
          <w:tcPr>
            <w:tcW w:w="1076" w:type="pct"/>
            <w:gridSpan w:val="2"/>
            <w:vAlign w:val="center"/>
          </w:tcPr>
          <w:p w:rsidR="00875DFD" w:rsidRDefault="00875DFD" w:rsidP="00CE197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固废</w:t>
            </w:r>
          </w:p>
        </w:tc>
        <w:tc>
          <w:tcPr>
            <w:tcW w:w="1426" w:type="pct"/>
            <w:gridSpan w:val="2"/>
            <w:vAlign w:val="center"/>
          </w:tcPr>
          <w:p w:rsidR="00875DFD" w:rsidRDefault="00875DFD" w:rsidP="00CE1977">
            <w:pPr>
              <w:pStyle w:val="NormalIndent"/>
              <w:spacing w:line="340" w:lineRule="exact"/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5"/>
          </w:tcPr>
          <w:p w:rsidR="00875DFD" w:rsidRDefault="00875DFD" w:rsidP="00CE1977">
            <w:pPr>
              <w:pStyle w:val="NormalIndent"/>
              <w:spacing w:line="340" w:lineRule="exact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75DFD" w:rsidRPr="0040663C" w:rsidTr="00CE1977">
        <w:trPr>
          <w:trHeight w:val="477"/>
          <w:jc w:val="center"/>
        </w:trPr>
        <w:tc>
          <w:tcPr>
            <w:tcW w:w="1076" w:type="pct"/>
            <w:gridSpan w:val="2"/>
            <w:vAlign w:val="center"/>
          </w:tcPr>
          <w:p w:rsidR="00875DFD" w:rsidRDefault="00875DFD" w:rsidP="00CE197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液废</w:t>
            </w:r>
          </w:p>
        </w:tc>
        <w:tc>
          <w:tcPr>
            <w:tcW w:w="1426" w:type="pct"/>
            <w:gridSpan w:val="2"/>
            <w:vAlign w:val="center"/>
          </w:tcPr>
          <w:p w:rsidR="00875DFD" w:rsidRDefault="00875DFD" w:rsidP="00CE1977">
            <w:pPr>
              <w:pStyle w:val="NormalIndent"/>
              <w:spacing w:line="340" w:lineRule="exact"/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5"/>
          </w:tcPr>
          <w:p w:rsidR="00875DFD" w:rsidRDefault="00875DFD" w:rsidP="00CE1977">
            <w:pPr>
              <w:pStyle w:val="NormalIndent"/>
              <w:spacing w:line="340" w:lineRule="exact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75DFD" w:rsidRPr="0040663C" w:rsidTr="00CE1977">
        <w:trPr>
          <w:trHeight w:val="209"/>
          <w:jc w:val="center"/>
        </w:trPr>
        <w:tc>
          <w:tcPr>
            <w:tcW w:w="1076" w:type="pct"/>
            <w:gridSpan w:val="2"/>
            <w:vAlign w:val="center"/>
          </w:tcPr>
          <w:p w:rsidR="00875DFD" w:rsidRDefault="00875DFD" w:rsidP="00CE197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气废</w:t>
            </w:r>
          </w:p>
        </w:tc>
        <w:tc>
          <w:tcPr>
            <w:tcW w:w="1426" w:type="pct"/>
            <w:gridSpan w:val="2"/>
            <w:vAlign w:val="center"/>
          </w:tcPr>
          <w:p w:rsidR="00875DFD" w:rsidRDefault="00875DFD" w:rsidP="00CE1977">
            <w:pPr>
              <w:pStyle w:val="NormalIndent"/>
              <w:spacing w:line="340" w:lineRule="exact"/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pct"/>
            <w:gridSpan w:val="5"/>
          </w:tcPr>
          <w:p w:rsidR="00875DFD" w:rsidRDefault="00875DFD" w:rsidP="00CE1977">
            <w:pPr>
              <w:pStyle w:val="NormalIndent"/>
              <w:spacing w:line="340" w:lineRule="exact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875DFD" w:rsidRPr="0040663C" w:rsidTr="007C0EBF">
        <w:trPr>
          <w:trHeight w:val="330"/>
          <w:jc w:val="center"/>
        </w:trPr>
        <w:tc>
          <w:tcPr>
            <w:tcW w:w="5000" w:type="pct"/>
            <w:gridSpan w:val="9"/>
            <w:vAlign w:val="center"/>
          </w:tcPr>
          <w:p w:rsidR="00875DFD" w:rsidRPr="008A1FCF" w:rsidRDefault="00875DFD" w:rsidP="008A1FCF">
            <w:pPr>
              <w:tabs>
                <w:tab w:val="left" w:pos="6300"/>
              </w:tabs>
              <w:spacing w:line="360" w:lineRule="exact"/>
              <w:rPr>
                <w:rFonts w:ascii="宋体"/>
                <w:bCs/>
                <w:szCs w:val="21"/>
              </w:rPr>
            </w:pPr>
            <w:r w:rsidRPr="008A1FCF">
              <w:rPr>
                <w:rFonts w:ascii="宋体" w:hAnsi="宋体" w:hint="eastAsia"/>
                <w:bCs/>
                <w:szCs w:val="21"/>
              </w:rPr>
              <w:t>注：如生产车间较多，请另附表格。附：加工厂位置图、厂区平面图</w:t>
            </w:r>
          </w:p>
        </w:tc>
      </w:tr>
    </w:tbl>
    <w:p w:rsidR="00875DFD" w:rsidRDefault="00875DFD" w:rsidP="00371AAD">
      <w:pPr>
        <w:tabs>
          <w:tab w:val="left" w:pos="0"/>
        </w:tabs>
        <w:spacing w:line="360" w:lineRule="auto"/>
        <w:rPr>
          <w:rFonts w:ascii="宋体"/>
          <w:szCs w:val="21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3428"/>
        <w:gridCol w:w="401"/>
        <w:gridCol w:w="1276"/>
        <w:gridCol w:w="840"/>
        <w:gridCol w:w="861"/>
        <w:gridCol w:w="1656"/>
      </w:tblGrid>
      <w:tr w:rsidR="00875DFD" w:rsidRPr="00E767C9" w:rsidTr="00CE1977">
        <w:trPr>
          <w:cantSplit/>
          <w:trHeight w:val="632"/>
          <w:jc w:val="center"/>
        </w:trPr>
        <w:tc>
          <w:tcPr>
            <w:tcW w:w="9698" w:type="dxa"/>
            <w:gridSpan w:val="7"/>
            <w:vAlign w:val="center"/>
          </w:tcPr>
          <w:p w:rsidR="00875DFD" w:rsidRPr="00E767C9" w:rsidRDefault="00875DFD" w:rsidP="00CE1977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 xml:space="preserve">4.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加工原料</w:t>
            </w: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1236" w:type="dxa"/>
            <w:vAlign w:val="center"/>
          </w:tcPr>
          <w:p w:rsidR="00875DFD" w:rsidRPr="00346B31" w:rsidRDefault="00875DFD" w:rsidP="00CE1977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原料名称</w:t>
            </w:r>
          </w:p>
        </w:tc>
        <w:tc>
          <w:tcPr>
            <w:tcW w:w="3829" w:type="dxa"/>
            <w:gridSpan w:val="2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来源</w:t>
            </w:r>
          </w:p>
        </w:tc>
        <w:tc>
          <w:tcPr>
            <w:tcW w:w="1276" w:type="dxa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有机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常规</w:t>
            </w:r>
          </w:p>
        </w:tc>
        <w:tc>
          <w:tcPr>
            <w:tcW w:w="1701" w:type="dxa"/>
            <w:gridSpan w:val="2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用量比例（</w:t>
            </w:r>
            <w:r>
              <w:rPr>
                <w:rFonts w:ascii="宋体" w:hAnsi="宋体"/>
                <w:color w:val="000000"/>
                <w:szCs w:val="21"/>
              </w:rPr>
              <w:t>%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656" w:type="dxa"/>
            <w:vAlign w:val="center"/>
          </w:tcPr>
          <w:p w:rsidR="00875DFD" w:rsidRDefault="00875DFD" w:rsidP="00CE1977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CE1977">
              <w:rPr>
                <w:rFonts w:ascii="宋体" w:hAnsi="宋体" w:hint="eastAsia"/>
                <w:color w:val="000000"/>
                <w:szCs w:val="21"/>
              </w:rPr>
              <w:t>有机产品标</w:t>
            </w:r>
          </w:p>
          <w:p w:rsidR="00875DFD" w:rsidRPr="00346B31" w:rsidRDefault="00875DFD" w:rsidP="00CE1977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CE1977">
              <w:rPr>
                <w:rFonts w:ascii="宋体" w:hAnsi="宋体" w:hint="eastAsia"/>
                <w:color w:val="000000"/>
                <w:szCs w:val="21"/>
              </w:rPr>
              <w:t>准是否允许</w:t>
            </w: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1236" w:type="dxa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1236" w:type="dxa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1236" w:type="dxa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1236" w:type="dxa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1236" w:type="dxa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1236" w:type="dxa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1236" w:type="dxa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1236" w:type="dxa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1236" w:type="dxa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1236" w:type="dxa"/>
            <w:vAlign w:val="center"/>
          </w:tcPr>
          <w:p w:rsidR="00875DFD" w:rsidRPr="00346B31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RPr="00346B31" w:rsidTr="00CE1977">
        <w:trPr>
          <w:cantSplit/>
          <w:trHeight w:val="106"/>
          <w:jc w:val="center"/>
        </w:trPr>
        <w:tc>
          <w:tcPr>
            <w:tcW w:w="9698" w:type="dxa"/>
            <w:gridSpan w:val="7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E1977">
              <w:rPr>
                <w:rFonts w:ascii="黑体" w:eastAsia="黑体" w:hAnsi="黑体" w:hint="eastAsia"/>
                <w:color w:val="000000"/>
                <w:sz w:val="24"/>
              </w:rPr>
              <w:t>生物有机肥中微生物情况</w:t>
            </w: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CE1977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E1977">
              <w:rPr>
                <w:rFonts w:ascii="宋体" w:hAnsi="宋体" w:hint="eastAsia"/>
                <w:color w:val="000000"/>
                <w:szCs w:val="21"/>
              </w:rPr>
              <w:t>菌种</w:t>
            </w:r>
            <w:r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</w:tc>
        <w:tc>
          <w:tcPr>
            <w:tcW w:w="3428" w:type="dxa"/>
            <w:vAlign w:val="center"/>
          </w:tcPr>
          <w:p w:rsidR="00875DFD" w:rsidRPr="00CE1977" w:rsidRDefault="00875DFD" w:rsidP="00CE1977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E1977">
              <w:rPr>
                <w:rFonts w:ascii="宋体" w:hAnsi="宋体" w:hint="eastAsia"/>
                <w:color w:val="000000"/>
                <w:szCs w:val="21"/>
              </w:rPr>
              <w:t>来源</w:t>
            </w: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CE1977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E1977">
              <w:rPr>
                <w:rFonts w:ascii="宋体" w:hAnsi="宋体" w:hint="eastAsia"/>
                <w:color w:val="000000"/>
                <w:szCs w:val="21"/>
              </w:rPr>
              <w:t>菌种培养情况</w:t>
            </w: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CE1977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 w:rsidRPr="00CE1977">
              <w:rPr>
                <w:rFonts w:ascii="宋体" w:hAnsi="宋体" w:hint="eastAsia"/>
                <w:color w:val="000000"/>
                <w:szCs w:val="21"/>
              </w:rPr>
              <w:t>有机标准是否允许添加</w:t>
            </w: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CE1977">
        <w:trPr>
          <w:cantSplit/>
          <w:trHeight w:val="78"/>
          <w:jc w:val="center"/>
        </w:trPr>
        <w:tc>
          <w:tcPr>
            <w:tcW w:w="1236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3428" w:type="dxa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875DFD" w:rsidRPr="00CE1977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346B31" w:rsidTr="00185B34">
        <w:trPr>
          <w:cantSplit/>
          <w:trHeight w:val="78"/>
          <w:jc w:val="center"/>
        </w:trPr>
        <w:tc>
          <w:tcPr>
            <w:tcW w:w="9698" w:type="dxa"/>
            <w:gridSpan w:val="7"/>
            <w:vAlign w:val="center"/>
          </w:tcPr>
          <w:p w:rsidR="00875DFD" w:rsidRPr="00CE1977" w:rsidRDefault="00875DFD" w:rsidP="00CE1977">
            <w:pPr>
              <w:spacing w:line="360" w:lineRule="auto"/>
              <w:jc w:val="left"/>
              <w:rPr>
                <w:rFonts w:ascii="宋体"/>
                <w:color w:val="000000"/>
                <w:szCs w:val="21"/>
              </w:rPr>
            </w:pPr>
            <w:r w:rsidRPr="00CE1977">
              <w:rPr>
                <w:rFonts w:ascii="宋体" w:hAnsi="宋体" w:hint="eastAsia"/>
                <w:color w:val="000000"/>
                <w:szCs w:val="21"/>
              </w:rPr>
              <w:t>注：对外购的有机加工</w:t>
            </w:r>
            <w:r>
              <w:rPr>
                <w:rFonts w:ascii="宋体" w:hAnsi="宋体" w:hint="eastAsia"/>
                <w:color w:val="000000"/>
                <w:szCs w:val="21"/>
              </w:rPr>
              <w:t>投入品</w:t>
            </w:r>
            <w:r w:rsidRPr="00CE1977">
              <w:rPr>
                <w:rFonts w:ascii="宋体" w:hAnsi="宋体" w:hint="eastAsia"/>
                <w:color w:val="000000"/>
                <w:szCs w:val="21"/>
              </w:rPr>
              <w:t>应留存采购票据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CE1977">
              <w:rPr>
                <w:rFonts w:ascii="宋体" w:hAnsi="宋体" w:hint="eastAsia"/>
                <w:color w:val="000000"/>
                <w:szCs w:val="21"/>
              </w:rPr>
              <w:t>产品标签以及有机认证证书，以备检查。</w:t>
            </w:r>
          </w:p>
        </w:tc>
      </w:tr>
    </w:tbl>
    <w:p w:rsidR="00875DFD" w:rsidRDefault="00875DFD" w:rsidP="00371AAD">
      <w:pPr>
        <w:tabs>
          <w:tab w:val="left" w:pos="0"/>
        </w:tabs>
        <w:spacing w:line="340" w:lineRule="exact"/>
        <w:rPr>
          <w:rFonts w:ascii="宋体"/>
          <w:szCs w:val="21"/>
        </w:rPr>
      </w:pPr>
    </w:p>
    <w:p w:rsidR="00875DFD" w:rsidRPr="00CE1977" w:rsidRDefault="00875DFD" w:rsidP="00371AAD">
      <w:pPr>
        <w:tabs>
          <w:tab w:val="left" w:pos="0"/>
        </w:tabs>
        <w:spacing w:line="340" w:lineRule="exact"/>
        <w:rPr>
          <w:rFonts w:ascii="宋体"/>
          <w:szCs w:val="21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663"/>
        <w:gridCol w:w="1276"/>
        <w:gridCol w:w="265"/>
        <w:gridCol w:w="492"/>
        <w:gridCol w:w="519"/>
        <w:gridCol w:w="1417"/>
        <w:gridCol w:w="993"/>
        <w:gridCol w:w="2912"/>
      </w:tblGrid>
      <w:tr w:rsidR="00875DFD" w:rsidRPr="00A45201" w:rsidTr="007C0EBF">
        <w:trPr>
          <w:cantSplit/>
          <w:trHeight w:val="490"/>
          <w:jc w:val="center"/>
        </w:trPr>
        <w:tc>
          <w:tcPr>
            <w:tcW w:w="10060" w:type="dxa"/>
            <w:gridSpan w:val="9"/>
            <w:vAlign w:val="center"/>
          </w:tcPr>
          <w:p w:rsidR="00875DFD" w:rsidRPr="00596882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 xml:space="preserve">5. 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加工控制情况</w:t>
            </w:r>
          </w:p>
        </w:tc>
      </w:tr>
      <w:tr w:rsidR="00875DFD" w:rsidRPr="00A45201" w:rsidTr="00903C3E">
        <w:trPr>
          <w:cantSplit/>
          <w:trHeight w:val="490"/>
          <w:jc w:val="center"/>
        </w:trPr>
        <w:tc>
          <w:tcPr>
            <w:tcW w:w="3727" w:type="dxa"/>
            <w:gridSpan w:val="4"/>
            <w:vAlign w:val="center"/>
          </w:tcPr>
          <w:p w:rsidR="00875DFD" w:rsidRDefault="00875DFD" w:rsidP="007C0EB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所有加工产品名称</w:t>
            </w:r>
          </w:p>
        </w:tc>
        <w:tc>
          <w:tcPr>
            <w:tcW w:w="6333" w:type="dxa"/>
            <w:gridSpan w:val="5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A45201" w:rsidTr="00903C3E">
        <w:trPr>
          <w:cantSplit/>
          <w:trHeight w:val="490"/>
          <w:jc w:val="center"/>
        </w:trPr>
        <w:tc>
          <w:tcPr>
            <w:tcW w:w="3727" w:type="dxa"/>
            <w:gridSpan w:val="4"/>
            <w:vAlign w:val="center"/>
          </w:tcPr>
          <w:p w:rsidR="00875DFD" w:rsidRDefault="00875DFD" w:rsidP="007C0EB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总加工能力（吨）</w:t>
            </w:r>
          </w:p>
        </w:tc>
        <w:tc>
          <w:tcPr>
            <w:tcW w:w="6333" w:type="dxa"/>
            <w:gridSpan w:val="5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875DFD" w:rsidRPr="00A45201" w:rsidTr="007C0EBF">
        <w:trPr>
          <w:cantSplit/>
          <w:trHeight w:val="106"/>
          <w:jc w:val="center"/>
        </w:trPr>
        <w:tc>
          <w:tcPr>
            <w:tcW w:w="1523" w:type="dxa"/>
            <w:vAlign w:val="center"/>
          </w:tcPr>
          <w:p w:rsidR="00875DFD" w:rsidRDefault="00875DFD" w:rsidP="007C0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加工</w:t>
            </w:r>
            <w:r w:rsidRPr="00596882">
              <w:rPr>
                <w:rFonts w:ascii="宋体" w:hAnsi="宋体" w:hint="eastAsia"/>
                <w:szCs w:val="21"/>
              </w:rPr>
              <w:t>处理</w:t>
            </w:r>
          </w:p>
          <w:p w:rsidR="00875DFD" w:rsidRPr="00596882" w:rsidRDefault="00875DFD" w:rsidP="007C0EBF">
            <w:pPr>
              <w:jc w:val="center"/>
              <w:rPr>
                <w:rFonts w:ascii="宋体"/>
              </w:rPr>
            </w:pPr>
            <w:r w:rsidRPr="00596882">
              <w:rPr>
                <w:rFonts w:ascii="宋体" w:hAnsi="宋体" w:hint="eastAsia"/>
                <w:szCs w:val="21"/>
              </w:rPr>
              <w:t>方法及工艺</w:t>
            </w:r>
          </w:p>
        </w:tc>
        <w:tc>
          <w:tcPr>
            <w:tcW w:w="8537" w:type="dxa"/>
            <w:gridSpan w:val="8"/>
            <w:vAlign w:val="center"/>
          </w:tcPr>
          <w:p w:rsidR="00875DFD" w:rsidRPr="00596882" w:rsidRDefault="00875DFD" w:rsidP="007C0EBF">
            <w:pPr>
              <w:rPr>
                <w:rFonts w:ascii="宋体"/>
              </w:rPr>
            </w:pP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机械</w:t>
            </w:r>
            <w:r w:rsidRPr="00596882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596882">
              <w:rPr>
                <w:rFonts w:ascii="宋体" w:hAnsi="宋体"/>
              </w:rPr>
              <w:t xml:space="preserve">  </w:t>
            </w: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冷冻</w:t>
            </w:r>
            <w:r w:rsidRPr="00596882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596882">
              <w:rPr>
                <w:rFonts w:ascii="宋体" w:hAnsi="宋体"/>
              </w:rPr>
              <w:t xml:space="preserve">   </w:t>
            </w: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加热</w:t>
            </w:r>
            <w:r w:rsidRPr="00596882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 w:rsidRPr="00596882">
              <w:rPr>
                <w:rFonts w:ascii="宋体" w:hAnsi="宋体"/>
              </w:rPr>
              <w:t xml:space="preserve">  </w:t>
            </w: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微波</w:t>
            </w:r>
            <w:r w:rsidRPr="00596882"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 w:rsidRPr="00596882">
              <w:rPr>
                <w:rFonts w:ascii="宋体" w:hAnsi="宋体"/>
              </w:rPr>
              <w:t xml:space="preserve"> </w:t>
            </w: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烟熏</w:t>
            </w:r>
            <w:r w:rsidRPr="00596882"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 xml:space="preserve"> </w:t>
            </w: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微生物发酵工艺</w:t>
            </w:r>
          </w:p>
          <w:p w:rsidR="00875DFD" w:rsidRPr="00596882" w:rsidRDefault="00875DFD" w:rsidP="007C0EBF">
            <w:pPr>
              <w:jc w:val="left"/>
              <w:rPr>
                <w:rFonts w:ascii="宋体"/>
              </w:rPr>
            </w:pP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提取</w:t>
            </w:r>
            <w:r w:rsidRPr="00596882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 w:rsidRPr="00596882">
              <w:rPr>
                <w:rFonts w:ascii="宋体" w:hAnsi="宋体"/>
              </w:rPr>
              <w:t xml:space="preserve"> </w:t>
            </w: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浓缩</w:t>
            </w:r>
            <w:r w:rsidRPr="00596882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 w:rsidRPr="00596882">
              <w:rPr>
                <w:rFonts w:ascii="宋体" w:hAnsi="宋体"/>
              </w:rPr>
              <w:t xml:space="preserve">  </w:t>
            </w: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沉淀</w:t>
            </w:r>
            <w:r w:rsidRPr="00596882">
              <w:rPr>
                <w:rFonts w:ascii="宋体" w:hAnsi="宋体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 w:rsidRPr="00596882">
              <w:rPr>
                <w:rFonts w:ascii="宋体" w:hAnsi="宋体"/>
              </w:rPr>
              <w:t xml:space="preserve">  </w:t>
            </w: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过滤</w:t>
            </w:r>
            <w:r w:rsidRPr="00596882">
              <w:rPr>
                <w:rFonts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</w:t>
            </w:r>
            <w:r w:rsidRPr="00596882">
              <w:rPr>
                <w:rFonts w:ascii="宋体" w:hAnsi="宋体"/>
              </w:rPr>
              <w:t xml:space="preserve"> </w:t>
            </w: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辐射</w:t>
            </w:r>
            <w:r w:rsidRPr="00596882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 w:rsidRPr="00596882">
              <w:rPr>
                <w:rFonts w:ascii="宋体" w:hAnsi="宋体"/>
              </w:rPr>
              <w:t xml:space="preserve"> </w:t>
            </w:r>
            <w:r w:rsidRPr="006F335E">
              <w:rPr>
                <w:rFonts w:ascii="宋体" w:hAnsi="宋体" w:hint="eastAsia"/>
                <w:szCs w:val="21"/>
              </w:rPr>
              <w:t>□</w:t>
            </w:r>
            <w:r w:rsidRPr="00596882">
              <w:rPr>
                <w:rFonts w:ascii="宋体" w:hAnsi="宋体" w:hint="eastAsia"/>
              </w:rPr>
              <w:t>其他</w:t>
            </w:r>
            <w:r w:rsidRPr="00596882">
              <w:rPr>
                <w:rFonts w:ascii="宋体" w:hAnsi="宋体"/>
                <w:u w:val="single"/>
              </w:rPr>
              <w:t xml:space="preserve">       </w:t>
            </w:r>
          </w:p>
        </w:tc>
      </w:tr>
      <w:tr w:rsidR="00875DFD" w:rsidRPr="00A45201" w:rsidTr="007C0EBF">
        <w:trPr>
          <w:cantSplit/>
          <w:trHeight w:val="106"/>
          <w:jc w:val="center"/>
        </w:trPr>
        <w:tc>
          <w:tcPr>
            <w:tcW w:w="1523" w:type="dxa"/>
            <w:vAlign w:val="center"/>
          </w:tcPr>
          <w:p w:rsidR="00875DFD" w:rsidRDefault="00875DFD" w:rsidP="007C0EBF">
            <w:pPr>
              <w:jc w:val="center"/>
              <w:rPr>
                <w:rFonts w:ascii="宋体"/>
                <w:szCs w:val="21"/>
              </w:rPr>
            </w:pPr>
            <w:r w:rsidRPr="008B1E4E">
              <w:rPr>
                <w:rFonts w:ascii="宋体" w:hAnsi="宋体" w:hint="eastAsia"/>
                <w:szCs w:val="21"/>
              </w:rPr>
              <w:t>有机产品加</w:t>
            </w:r>
          </w:p>
          <w:p w:rsidR="00875DFD" w:rsidRPr="008B1E4E" w:rsidRDefault="00875DFD" w:rsidP="007C0EBF">
            <w:pPr>
              <w:jc w:val="center"/>
              <w:rPr>
                <w:rFonts w:ascii="宋体"/>
                <w:szCs w:val="21"/>
              </w:rPr>
            </w:pPr>
            <w:r w:rsidRPr="008B1E4E">
              <w:rPr>
                <w:rFonts w:ascii="宋体" w:hAnsi="宋体" w:hint="eastAsia"/>
                <w:szCs w:val="21"/>
              </w:rPr>
              <w:t>工工艺流程</w:t>
            </w:r>
          </w:p>
        </w:tc>
        <w:tc>
          <w:tcPr>
            <w:tcW w:w="8537" w:type="dxa"/>
            <w:gridSpan w:val="8"/>
            <w:vAlign w:val="center"/>
          </w:tcPr>
          <w:p w:rsidR="00875DFD" w:rsidRDefault="00875DFD" w:rsidP="007C0EBF">
            <w:pPr>
              <w:spacing w:line="360" w:lineRule="auto"/>
              <w:jc w:val="left"/>
              <w:rPr>
                <w:rFonts w:ascii="宋体"/>
              </w:rPr>
            </w:pPr>
          </w:p>
          <w:p w:rsidR="00875DFD" w:rsidRDefault="00875DFD" w:rsidP="007C0EBF">
            <w:pPr>
              <w:spacing w:line="360" w:lineRule="auto"/>
              <w:jc w:val="left"/>
              <w:rPr>
                <w:rFonts w:ascii="宋体"/>
              </w:rPr>
            </w:pPr>
          </w:p>
          <w:p w:rsidR="00875DFD" w:rsidRDefault="00875DFD" w:rsidP="007C0EBF">
            <w:pPr>
              <w:spacing w:line="360" w:lineRule="auto"/>
              <w:jc w:val="left"/>
              <w:rPr>
                <w:rFonts w:ascii="宋体"/>
              </w:rPr>
            </w:pPr>
          </w:p>
          <w:p w:rsidR="00875DFD" w:rsidRDefault="00875DFD" w:rsidP="007C0EBF">
            <w:pPr>
              <w:spacing w:line="360" w:lineRule="auto"/>
              <w:jc w:val="left"/>
              <w:rPr>
                <w:rFonts w:ascii="宋体"/>
              </w:rPr>
            </w:pPr>
          </w:p>
          <w:p w:rsidR="00875DFD" w:rsidRDefault="00875DFD" w:rsidP="007C0EBF">
            <w:pPr>
              <w:spacing w:line="360" w:lineRule="auto"/>
              <w:jc w:val="left"/>
              <w:rPr>
                <w:rFonts w:ascii="宋体"/>
              </w:rPr>
            </w:pPr>
          </w:p>
          <w:p w:rsidR="00875DFD" w:rsidRDefault="00875DFD" w:rsidP="007C0EBF">
            <w:pPr>
              <w:spacing w:line="360" w:lineRule="auto"/>
              <w:jc w:val="left"/>
              <w:rPr>
                <w:rFonts w:ascii="宋体"/>
              </w:rPr>
            </w:pPr>
          </w:p>
          <w:p w:rsidR="00875DFD" w:rsidRPr="00596882" w:rsidRDefault="00875DFD" w:rsidP="007C0EBF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476"/>
          <w:jc w:val="center"/>
        </w:trPr>
        <w:tc>
          <w:tcPr>
            <w:tcW w:w="1523" w:type="dxa"/>
            <w:vMerge w:val="restart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主要加工设备</w:t>
            </w:r>
          </w:p>
        </w:tc>
        <w:tc>
          <w:tcPr>
            <w:tcW w:w="663" w:type="dxa"/>
            <w:vAlign w:val="center"/>
          </w:tcPr>
          <w:p w:rsidR="00875DFD" w:rsidRPr="00596882" w:rsidRDefault="00875DFD" w:rsidP="007C0EB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875DFD" w:rsidRPr="00596882" w:rsidRDefault="00875DFD" w:rsidP="007C0EB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设备名称</w:t>
            </w: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7C0EB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台数</w:t>
            </w:r>
          </w:p>
        </w:tc>
        <w:tc>
          <w:tcPr>
            <w:tcW w:w="1417" w:type="dxa"/>
            <w:vAlign w:val="center"/>
          </w:tcPr>
          <w:p w:rsidR="00875DFD" w:rsidRDefault="00875DFD" w:rsidP="007C0EB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加工能力</w:t>
            </w:r>
          </w:p>
          <w:p w:rsidR="00875DFD" w:rsidRPr="00596882" w:rsidRDefault="00875DFD" w:rsidP="007C0EB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（吨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小时）</w:t>
            </w:r>
          </w:p>
        </w:tc>
        <w:tc>
          <w:tcPr>
            <w:tcW w:w="993" w:type="dxa"/>
            <w:vAlign w:val="center"/>
          </w:tcPr>
          <w:p w:rsidR="00875DFD" w:rsidRPr="00596882" w:rsidRDefault="00875DFD" w:rsidP="007C0EB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加工产品名称</w:t>
            </w:r>
          </w:p>
        </w:tc>
        <w:tc>
          <w:tcPr>
            <w:tcW w:w="2912" w:type="dxa"/>
            <w:vAlign w:val="center"/>
          </w:tcPr>
          <w:p w:rsidR="00875DFD" w:rsidRDefault="00875DFD" w:rsidP="007C0EB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执行标准号及名称</w:t>
            </w:r>
          </w:p>
          <w:p w:rsidR="00875DFD" w:rsidRPr="00596882" w:rsidRDefault="00875DFD" w:rsidP="007C0EB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（国标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行标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企标）</w:t>
            </w:r>
          </w:p>
        </w:tc>
      </w:tr>
      <w:tr w:rsidR="00875DFD" w:rsidRPr="00A45201" w:rsidTr="007C0EBF">
        <w:trPr>
          <w:cantSplit/>
          <w:trHeight w:val="230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6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205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6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154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6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257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6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257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6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257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6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257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6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220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6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220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6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220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6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220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6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993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474"/>
          <w:jc w:val="center"/>
        </w:trPr>
        <w:tc>
          <w:tcPr>
            <w:tcW w:w="1523" w:type="dxa"/>
            <w:vMerge w:val="restart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有害生物防治</w:t>
            </w:r>
          </w:p>
        </w:tc>
        <w:tc>
          <w:tcPr>
            <w:tcW w:w="2696" w:type="dxa"/>
            <w:gridSpan w:val="4"/>
            <w:vAlign w:val="center"/>
          </w:tcPr>
          <w:p w:rsidR="00875DFD" w:rsidRPr="003066B8" w:rsidRDefault="00875DFD" w:rsidP="007C0EB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3066B8">
              <w:rPr>
                <w:rFonts w:ascii="宋体" w:hAnsi="宋体" w:hint="eastAsia"/>
                <w:szCs w:val="21"/>
              </w:rPr>
              <w:t>加工贮藏中有害生</w:t>
            </w:r>
          </w:p>
          <w:p w:rsidR="00875DFD" w:rsidRPr="003066B8" w:rsidRDefault="00875DFD" w:rsidP="007C0EB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3066B8">
              <w:rPr>
                <w:rFonts w:ascii="宋体" w:hAnsi="宋体" w:hint="eastAsia"/>
                <w:szCs w:val="21"/>
              </w:rPr>
              <w:t>物防治及消毒剂名称</w:t>
            </w:r>
          </w:p>
        </w:tc>
        <w:tc>
          <w:tcPr>
            <w:tcW w:w="2929" w:type="dxa"/>
            <w:gridSpan w:val="3"/>
            <w:vAlign w:val="center"/>
          </w:tcPr>
          <w:p w:rsidR="00875DFD" w:rsidRPr="003066B8" w:rsidRDefault="00875DFD" w:rsidP="007C0EB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用途</w:t>
            </w:r>
          </w:p>
        </w:tc>
        <w:tc>
          <w:tcPr>
            <w:tcW w:w="2912" w:type="dxa"/>
            <w:vAlign w:val="center"/>
          </w:tcPr>
          <w:p w:rsidR="00875DFD" w:rsidRPr="003066B8" w:rsidRDefault="00875DFD" w:rsidP="007C0EB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3066B8">
              <w:rPr>
                <w:rFonts w:ascii="宋体" w:hAnsi="宋体" w:hint="eastAsia"/>
                <w:szCs w:val="21"/>
              </w:rPr>
              <w:t>是否在有机标准附录中</w:t>
            </w:r>
          </w:p>
        </w:tc>
      </w:tr>
      <w:tr w:rsidR="00875DFD" w:rsidRPr="00A45201" w:rsidTr="007C0EBF">
        <w:trPr>
          <w:cantSplit/>
          <w:trHeight w:val="248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223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</w:t>
            </w: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223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875DFD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75DFD" w:rsidRPr="00A45201" w:rsidTr="007C0EBF">
        <w:trPr>
          <w:cantSplit/>
          <w:trHeight w:val="186"/>
          <w:jc w:val="center"/>
        </w:trPr>
        <w:tc>
          <w:tcPr>
            <w:tcW w:w="1523" w:type="dxa"/>
            <w:vMerge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696" w:type="dxa"/>
            <w:gridSpan w:val="4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  <w:tc>
          <w:tcPr>
            <w:tcW w:w="2912" w:type="dxa"/>
            <w:vAlign w:val="center"/>
          </w:tcPr>
          <w:p w:rsidR="00875DFD" w:rsidRPr="00596882" w:rsidRDefault="00875DFD" w:rsidP="00903C3E">
            <w:pPr>
              <w:spacing w:line="360" w:lineRule="auto"/>
              <w:jc w:val="left"/>
              <w:rPr>
                <w:rFonts w:ascii="宋体"/>
              </w:rPr>
            </w:pPr>
          </w:p>
        </w:tc>
      </w:tr>
    </w:tbl>
    <w:p w:rsidR="00875DFD" w:rsidRDefault="00875DFD" w:rsidP="00371AAD">
      <w:pPr>
        <w:tabs>
          <w:tab w:val="left" w:pos="0"/>
        </w:tabs>
        <w:spacing w:line="340" w:lineRule="exact"/>
        <w:rPr>
          <w:rFonts w:ascii="宋体"/>
          <w:szCs w:val="21"/>
        </w:rPr>
      </w:pPr>
    </w:p>
    <w:p w:rsidR="00875DFD" w:rsidRDefault="00875DFD" w:rsidP="00371AAD">
      <w:pPr>
        <w:tabs>
          <w:tab w:val="left" w:pos="0"/>
        </w:tabs>
        <w:spacing w:line="340" w:lineRule="exact"/>
        <w:rPr>
          <w:rFonts w:ascii="宋体"/>
          <w:szCs w:val="21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926"/>
        <w:gridCol w:w="350"/>
        <w:gridCol w:w="1088"/>
        <w:gridCol w:w="46"/>
        <w:gridCol w:w="1391"/>
        <w:gridCol w:w="452"/>
        <w:gridCol w:w="709"/>
        <w:gridCol w:w="850"/>
        <w:gridCol w:w="864"/>
        <w:gridCol w:w="554"/>
        <w:gridCol w:w="1276"/>
        <w:gridCol w:w="1087"/>
      </w:tblGrid>
      <w:tr w:rsidR="00875DFD" w:rsidRPr="005B3324" w:rsidTr="007C0EBF">
        <w:trPr>
          <w:cantSplit/>
          <w:trHeight w:val="490"/>
          <w:jc w:val="center"/>
        </w:trPr>
        <w:tc>
          <w:tcPr>
            <w:tcW w:w="10059" w:type="dxa"/>
            <w:gridSpan w:val="13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6</w:t>
            </w:r>
            <w:r w:rsidRPr="00E767C9">
              <w:rPr>
                <w:rFonts w:ascii="黑体" w:eastAsia="黑体" w:hAnsi="黑体"/>
                <w:color w:val="000000"/>
                <w:sz w:val="24"/>
              </w:rPr>
              <w:t>.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</w:t>
            </w:r>
            <w:r w:rsidRPr="00E767C9">
              <w:rPr>
                <w:rFonts w:ascii="黑体" w:eastAsia="黑体" w:hAnsi="黑体" w:hint="eastAsia"/>
                <w:color w:val="000000"/>
                <w:sz w:val="24"/>
              </w:rPr>
              <w:t>上年度销售情况</w:t>
            </w:r>
          </w:p>
        </w:tc>
      </w:tr>
      <w:tr w:rsidR="00875DFD" w:rsidRPr="00A45201" w:rsidTr="00B43A50">
        <w:trPr>
          <w:cantSplit/>
          <w:trHeight w:val="108"/>
          <w:jc w:val="center"/>
        </w:trPr>
        <w:tc>
          <w:tcPr>
            <w:tcW w:w="1392" w:type="dxa"/>
            <w:gridSpan w:val="2"/>
            <w:vAlign w:val="center"/>
          </w:tcPr>
          <w:p w:rsidR="00875DFD" w:rsidRPr="00A45201" w:rsidRDefault="00875DFD" w:rsidP="007C0EB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45201">
              <w:rPr>
                <w:rFonts w:hint="eastAsia"/>
                <w:color w:val="000000"/>
                <w:szCs w:val="21"/>
              </w:rPr>
              <w:t>产品</w:t>
            </w:r>
            <w:r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1438" w:type="dxa"/>
            <w:gridSpan w:val="2"/>
            <w:vAlign w:val="center"/>
          </w:tcPr>
          <w:p w:rsidR="00875DFD" w:rsidRPr="00A45201" w:rsidRDefault="00875DFD" w:rsidP="007C0EB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45201">
              <w:rPr>
                <w:rFonts w:hint="eastAsia"/>
                <w:color w:val="000000"/>
                <w:szCs w:val="21"/>
              </w:rPr>
              <w:t>销售地区</w:t>
            </w:r>
          </w:p>
        </w:tc>
        <w:tc>
          <w:tcPr>
            <w:tcW w:w="1437" w:type="dxa"/>
            <w:gridSpan w:val="2"/>
            <w:vAlign w:val="center"/>
          </w:tcPr>
          <w:p w:rsidR="00875DFD" w:rsidRPr="00A45201" w:rsidRDefault="00875DFD" w:rsidP="007C0EB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45201">
              <w:rPr>
                <w:rFonts w:hint="eastAsia"/>
                <w:color w:val="000000"/>
                <w:szCs w:val="21"/>
              </w:rPr>
              <w:t>销售方式</w:t>
            </w:r>
          </w:p>
        </w:tc>
        <w:tc>
          <w:tcPr>
            <w:tcW w:w="1161" w:type="dxa"/>
            <w:gridSpan w:val="2"/>
            <w:vAlign w:val="center"/>
          </w:tcPr>
          <w:p w:rsidR="00875DFD" w:rsidRPr="00A45201" w:rsidRDefault="00875DFD" w:rsidP="007C0EB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销售量</w:t>
            </w:r>
          </w:p>
        </w:tc>
        <w:tc>
          <w:tcPr>
            <w:tcW w:w="1714" w:type="dxa"/>
            <w:gridSpan w:val="2"/>
            <w:vAlign w:val="center"/>
          </w:tcPr>
          <w:p w:rsidR="00875DFD" w:rsidRPr="00A45201" w:rsidRDefault="00875DFD" w:rsidP="007C0EB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45201">
              <w:rPr>
                <w:rFonts w:hint="eastAsia"/>
                <w:color w:val="000000"/>
                <w:szCs w:val="21"/>
              </w:rPr>
              <w:t>销售额</w:t>
            </w:r>
          </w:p>
        </w:tc>
        <w:tc>
          <w:tcPr>
            <w:tcW w:w="1830" w:type="dxa"/>
            <w:gridSpan w:val="2"/>
            <w:vAlign w:val="center"/>
          </w:tcPr>
          <w:p w:rsidR="00875DFD" w:rsidRDefault="00875DFD" w:rsidP="007C0EB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45201">
              <w:rPr>
                <w:rFonts w:hint="eastAsia"/>
                <w:color w:val="000000"/>
                <w:szCs w:val="21"/>
              </w:rPr>
              <w:t>产品包</w:t>
            </w:r>
          </w:p>
          <w:p w:rsidR="00875DFD" w:rsidRPr="00A45201" w:rsidRDefault="00875DFD" w:rsidP="007C0EB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45201">
              <w:rPr>
                <w:rFonts w:hint="eastAsia"/>
                <w:color w:val="000000"/>
                <w:szCs w:val="21"/>
              </w:rPr>
              <w:t>装形式</w:t>
            </w:r>
          </w:p>
        </w:tc>
        <w:tc>
          <w:tcPr>
            <w:tcW w:w="1087" w:type="dxa"/>
            <w:vAlign w:val="center"/>
          </w:tcPr>
          <w:p w:rsidR="00875DFD" w:rsidRPr="00A45201" w:rsidRDefault="00875DFD" w:rsidP="007C0EBF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 w:rsidRPr="00A45201">
              <w:rPr>
                <w:rFonts w:hint="eastAsia"/>
                <w:color w:val="000000"/>
                <w:szCs w:val="21"/>
              </w:rPr>
              <w:t>是否在非生产场所二次分装</w:t>
            </w:r>
          </w:p>
        </w:tc>
      </w:tr>
      <w:tr w:rsidR="00875DFD" w:rsidRPr="005B3324" w:rsidTr="00B43A50">
        <w:trPr>
          <w:cantSplit/>
          <w:trHeight w:val="104"/>
          <w:jc w:val="center"/>
        </w:trPr>
        <w:tc>
          <w:tcPr>
            <w:tcW w:w="1392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875DFD" w:rsidRPr="005B3324" w:rsidTr="00B43A50">
        <w:trPr>
          <w:cantSplit/>
          <w:trHeight w:val="104"/>
          <w:jc w:val="center"/>
        </w:trPr>
        <w:tc>
          <w:tcPr>
            <w:tcW w:w="1392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875DFD" w:rsidRPr="005B3324" w:rsidTr="00B43A50">
        <w:trPr>
          <w:cantSplit/>
          <w:trHeight w:val="104"/>
          <w:jc w:val="center"/>
        </w:trPr>
        <w:tc>
          <w:tcPr>
            <w:tcW w:w="1392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875DFD" w:rsidRPr="005B3324" w:rsidTr="00B43A50">
        <w:trPr>
          <w:cantSplit/>
          <w:trHeight w:val="104"/>
          <w:jc w:val="center"/>
        </w:trPr>
        <w:tc>
          <w:tcPr>
            <w:tcW w:w="1392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875DFD" w:rsidRPr="005B3324" w:rsidTr="00B43A50">
        <w:trPr>
          <w:cantSplit/>
          <w:trHeight w:val="104"/>
          <w:jc w:val="center"/>
        </w:trPr>
        <w:tc>
          <w:tcPr>
            <w:tcW w:w="1392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875DFD" w:rsidRPr="005B3324" w:rsidTr="00B43A50">
        <w:trPr>
          <w:cantSplit/>
          <w:trHeight w:val="104"/>
          <w:jc w:val="center"/>
        </w:trPr>
        <w:tc>
          <w:tcPr>
            <w:tcW w:w="1392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875DFD" w:rsidRPr="005B3324" w:rsidTr="00B43A50">
        <w:trPr>
          <w:cantSplit/>
          <w:trHeight w:val="104"/>
          <w:jc w:val="center"/>
        </w:trPr>
        <w:tc>
          <w:tcPr>
            <w:tcW w:w="1392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875DFD" w:rsidRPr="005B3324" w:rsidTr="00B43A50">
        <w:trPr>
          <w:cantSplit/>
          <w:trHeight w:val="104"/>
          <w:jc w:val="center"/>
        </w:trPr>
        <w:tc>
          <w:tcPr>
            <w:tcW w:w="1392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875DFD" w:rsidRPr="005B3324" w:rsidTr="00B43A50">
        <w:trPr>
          <w:cantSplit/>
          <w:trHeight w:val="104"/>
          <w:jc w:val="center"/>
        </w:trPr>
        <w:tc>
          <w:tcPr>
            <w:tcW w:w="1392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5B3324" w:rsidRDefault="00875DFD" w:rsidP="007C0EBF">
            <w:pPr>
              <w:tabs>
                <w:tab w:val="left" w:pos="630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</w:tr>
      <w:tr w:rsidR="00875DFD" w:rsidRPr="00A45201" w:rsidTr="007C0EBF">
        <w:trPr>
          <w:cantSplit/>
          <w:trHeight w:val="739"/>
          <w:jc w:val="center"/>
        </w:trPr>
        <w:tc>
          <w:tcPr>
            <w:tcW w:w="10059" w:type="dxa"/>
            <w:gridSpan w:val="13"/>
            <w:vAlign w:val="center"/>
          </w:tcPr>
          <w:p w:rsidR="00875DFD" w:rsidRPr="00B43A50" w:rsidRDefault="00875DFD" w:rsidP="00322C46">
            <w:pPr>
              <w:tabs>
                <w:tab w:val="left" w:pos="6300"/>
              </w:tabs>
              <w:spacing w:beforeLines="100" w:afterLines="50"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7</w:t>
            </w:r>
            <w:r w:rsidRPr="00251CF2">
              <w:rPr>
                <w:rFonts w:ascii="黑体" w:eastAsia="黑体" w:hAnsi="黑体"/>
                <w:color w:val="000000"/>
                <w:sz w:val="24"/>
              </w:rPr>
              <w:t>.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</w:t>
            </w:r>
            <w:r w:rsidRPr="00251CF2">
              <w:rPr>
                <w:rFonts w:ascii="黑体" w:eastAsia="黑体" w:hAnsi="黑体" w:hint="eastAsia"/>
                <w:color w:val="000000"/>
                <w:sz w:val="24"/>
              </w:rPr>
              <w:t>本年度申请认证</w:t>
            </w:r>
            <w:r>
              <w:rPr>
                <w:rFonts w:ascii="黑体" w:eastAsia="黑体" w:hAnsi="黑体" w:hint="eastAsia"/>
                <w:color w:val="000000"/>
                <w:sz w:val="24"/>
              </w:rPr>
              <w:t>产品</w:t>
            </w:r>
            <w:r w:rsidRPr="00251CF2">
              <w:rPr>
                <w:rFonts w:ascii="黑体" w:eastAsia="黑体" w:hAnsi="黑体" w:hint="eastAsia"/>
                <w:color w:val="000000"/>
                <w:sz w:val="24"/>
              </w:rPr>
              <w:t>情况报表</w:t>
            </w:r>
          </w:p>
        </w:tc>
      </w:tr>
      <w:tr w:rsidR="00875DFD" w:rsidRPr="00A45201" w:rsidTr="00B43A50">
        <w:trPr>
          <w:cantSplit/>
          <w:trHeight w:val="124"/>
          <w:jc w:val="center"/>
        </w:trPr>
        <w:tc>
          <w:tcPr>
            <w:tcW w:w="466" w:type="dxa"/>
            <w:vAlign w:val="center"/>
          </w:tcPr>
          <w:p w:rsidR="00875DFD" w:rsidRPr="00A45201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875DFD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有机肥</w:t>
            </w:r>
          </w:p>
          <w:p w:rsidR="00875DFD" w:rsidRPr="00A45201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通用</w:t>
            </w:r>
            <w:r w:rsidRPr="00A45201">
              <w:rPr>
                <w:rFonts w:ascii="宋体" w:hAnsi="宋体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:rsidR="00875DFD" w:rsidRPr="00A45201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商品名称</w:t>
            </w:r>
          </w:p>
        </w:tc>
        <w:tc>
          <w:tcPr>
            <w:tcW w:w="1843" w:type="dxa"/>
            <w:gridSpan w:val="2"/>
            <w:vAlign w:val="center"/>
          </w:tcPr>
          <w:p w:rsidR="00875DFD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执行标准</w:t>
            </w:r>
          </w:p>
          <w:p w:rsidR="00875DFD" w:rsidRPr="00A45201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号及名称</w:t>
            </w:r>
          </w:p>
        </w:tc>
        <w:tc>
          <w:tcPr>
            <w:tcW w:w="709" w:type="dxa"/>
            <w:vAlign w:val="center"/>
          </w:tcPr>
          <w:p w:rsidR="00875DFD" w:rsidRPr="00A45201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商标</w:t>
            </w:r>
          </w:p>
        </w:tc>
        <w:tc>
          <w:tcPr>
            <w:tcW w:w="850" w:type="dxa"/>
            <w:vAlign w:val="center"/>
          </w:tcPr>
          <w:p w:rsidR="00875DFD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903C3E">
              <w:rPr>
                <w:rFonts w:ascii="宋体" w:hAnsi="宋体" w:hint="eastAsia"/>
                <w:bCs/>
                <w:color w:val="000000"/>
                <w:szCs w:val="21"/>
              </w:rPr>
              <w:t>产品</w:t>
            </w:r>
          </w:p>
          <w:p w:rsidR="00875DFD" w:rsidRPr="00903C3E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903C3E">
              <w:rPr>
                <w:rFonts w:ascii="宋体" w:hAnsi="宋体" w:hint="eastAsia"/>
                <w:bCs/>
                <w:color w:val="000000"/>
                <w:szCs w:val="21"/>
              </w:rPr>
              <w:t>形态</w:t>
            </w:r>
          </w:p>
        </w:tc>
        <w:tc>
          <w:tcPr>
            <w:tcW w:w="1418" w:type="dxa"/>
            <w:gridSpan w:val="2"/>
            <w:vAlign w:val="center"/>
          </w:tcPr>
          <w:p w:rsidR="00875DFD" w:rsidRPr="00903C3E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包装形式</w:t>
            </w:r>
          </w:p>
        </w:tc>
        <w:tc>
          <w:tcPr>
            <w:tcW w:w="1276" w:type="dxa"/>
            <w:vAlign w:val="center"/>
          </w:tcPr>
          <w:p w:rsidR="00875DFD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903C3E">
              <w:rPr>
                <w:rFonts w:ascii="宋体" w:hAnsi="宋体" w:hint="eastAsia"/>
                <w:bCs/>
                <w:color w:val="000000"/>
                <w:szCs w:val="21"/>
              </w:rPr>
              <w:t>最小包</w:t>
            </w:r>
          </w:p>
          <w:p w:rsidR="00875DFD" w:rsidRPr="00903C3E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903C3E">
              <w:rPr>
                <w:rFonts w:ascii="宋体" w:hAnsi="宋体" w:hint="eastAsia"/>
                <w:bCs/>
                <w:color w:val="000000"/>
                <w:szCs w:val="21"/>
              </w:rPr>
              <w:t>装净含量</w:t>
            </w:r>
          </w:p>
        </w:tc>
        <w:tc>
          <w:tcPr>
            <w:tcW w:w="1087" w:type="dxa"/>
            <w:vAlign w:val="center"/>
          </w:tcPr>
          <w:p w:rsidR="00875DFD" w:rsidRPr="00903C3E" w:rsidRDefault="00875DFD" w:rsidP="00B43A50">
            <w:pPr>
              <w:tabs>
                <w:tab w:val="left" w:pos="6300"/>
              </w:tabs>
              <w:spacing w:line="26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预计</w:t>
            </w:r>
          </w:p>
          <w:p w:rsidR="00875DFD" w:rsidRPr="00903C3E" w:rsidRDefault="00875DFD" w:rsidP="00B43A50">
            <w:pPr>
              <w:spacing w:line="26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年产量</w:t>
            </w:r>
          </w:p>
        </w:tc>
      </w:tr>
      <w:tr w:rsidR="00875DFD" w:rsidRPr="00A45201" w:rsidTr="00B43A50">
        <w:trPr>
          <w:cantSplit/>
          <w:trHeight w:val="124"/>
          <w:jc w:val="center"/>
        </w:trPr>
        <w:tc>
          <w:tcPr>
            <w:tcW w:w="466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875DFD" w:rsidRPr="00A45201" w:rsidTr="00B43A50">
        <w:trPr>
          <w:cantSplit/>
          <w:trHeight w:val="124"/>
          <w:jc w:val="center"/>
        </w:trPr>
        <w:tc>
          <w:tcPr>
            <w:tcW w:w="466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875DFD" w:rsidRPr="00A45201" w:rsidTr="00B43A50">
        <w:trPr>
          <w:cantSplit/>
          <w:trHeight w:val="124"/>
          <w:jc w:val="center"/>
        </w:trPr>
        <w:tc>
          <w:tcPr>
            <w:tcW w:w="466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875DFD" w:rsidRPr="00A45201" w:rsidTr="00B43A50">
        <w:trPr>
          <w:cantSplit/>
          <w:trHeight w:val="124"/>
          <w:jc w:val="center"/>
        </w:trPr>
        <w:tc>
          <w:tcPr>
            <w:tcW w:w="466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875DFD" w:rsidRPr="00A45201" w:rsidTr="00B43A50">
        <w:trPr>
          <w:cantSplit/>
          <w:trHeight w:val="124"/>
          <w:jc w:val="center"/>
        </w:trPr>
        <w:tc>
          <w:tcPr>
            <w:tcW w:w="466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875DFD" w:rsidRPr="00A45201" w:rsidTr="00B43A50">
        <w:trPr>
          <w:cantSplit/>
          <w:trHeight w:val="124"/>
          <w:jc w:val="center"/>
        </w:trPr>
        <w:tc>
          <w:tcPr>
            <w:tcW w:w="466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875DFD" w:rsidRPr="00A45201" w:rsidTr="00B43A50">
        <w:trPr>
          <w:cantSplit/>
          <w:trHeight w:val="124"/>
          <w:jc w:val="center"/>
        </w:trPr>
        <w:tc>
          <w:tcPr>
            <w:tcW w:w="466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875DFD" w:rsidRPr="00A45201" w:rsidTr="00B43A50">
        <w:trPr>
          <w:cantSplit/>
          <w:trHeight w:val="124"/>
          <w:jc w:val="center"/>
        </w:trPr>
        <w:tc>
          <w:tcPr>
            <w:tcW w:w="466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875DFD" w:rsidRPr="00A45201" w:rsidTr="00B43A50">
        <w:trPr>
          <w:cantSplit/>
          <w:trHeight w:val="124"/>
          <w:jc w:val="center"/>
        </w:trPr>
        <w:tc>
          <w:tcPr>
            <w:tcW w:w="466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75DFD" w:rsidRPr="00A45201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875DFD" w:rsidRDefault="00875DFD" w:rsidP="007C0EBF">
            <w:pPr>
              <w:tabs>
                <w:tab w:val="left" w:pos="6300"/>
              </w:tabs>
              <w:spacing w:line="48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</w:tr>
      <w:tr w:rsidR="00875DFD" w:rsidRPr="00A45201" w:rsidTr="007C0EBF">
        <w:trPr>
          <w:cantSplit/>
          <w:trHeight w:val="739"/>
          <w:jc w:val="center"/>
        </w:trPr>
        <w:tc>
          <w:tcPr>
            <w:tcW w:w="10059" w:type="dxa"/>
            <w:gridSpan w:val="13"/>
            <w:vAlign w:val="center"/>
          </w:tcPr>
          <w:p w:rsidR="00875DFD" w:rsidRPr="007D60FB" w:rsidRDefault="00875DFD" w:rsidP="007C0EBF">
            <w:pPr>
              <w:rPr>
                <w:rFonts w:eastAsia="黑体"/>
                <w:b/>
                <w:bCs/>
                <w:szCs w:val="21"/>
              </w:rPr>
            </w:pPr>
            <w:r w:rsidRPr="00556424">
              <w:rPr>
                <w:rFonts w:hint="eastAsia"/>
                <w:bCs/>
                <w:color w:val="000000"/>
                <w:szCs w:val="21"/>
              </w:rPr>
              <w:t>要求：此表必须覆盖全部申请认证产品，请列出每</w:t>
            </w:r>
            <w:r>
              <w:rPr>
                <w:rFonts w:hint="eastAsia"/>
                <w:bCs/>
                <w:color w:val="000000"/>
                <w:szCs w:val="21"/>
              </w:rPr>
              <w:t>种产品</w:t>
            </w:r>
            <w:r w:rsidRPr="00556424">
              <w:rPr>
                <w:rFonts w:hint="eastAsia"/>
                <w:bCs/>
                <w:color w:val="000000"/>
                <w:szCs w:val="21"/>
              </w:rPr>
              <w:t>的详细信息。</w:t>
            </w:r>
          </w:p>
        </w:tc>
      </w:tr>
    </w:tbl>
    <w:p w:rsidR="00875DFD" w:rsidRPr="00B43A50" w:rsidRDefault="00875DFD" w:rsidP="00371AAD">
      <w:pPr>
        <w:tabs>
          <w:tab w:val="left" w:pos="0"/>
        </w:tabs>
        <w:spacing w:line="340" w:lineRule="exact"/>
        <w:rPr>
          <w:rFonts w:ascii="宋体"/>
          <w:szCs w:val="21"/>
        </w:rPr>
        <w:sectPr w:rsidR="00875DFD" w:rsidRPr="00B43A50" w:rsidSect="00D77AD7">
          <w:pgSz w:w="11906" w:h="16838"/>
          <w:pgMar w:top="1134" w:right="1531" w:bottom="1134" w:left="1531" w:header="851" w:footer="992" w:gutter="0"/>
          <w:cols w:space="425"/>
          <w:docGrid w:type="lines" w:linePitch="312"/>
        </w:sectPr>
      </w:pPr>
    </w:p>
    <w:p w:rsidR="00875DFD" w:rsidRDefault="00875DFD" w:rsidP="00371AAD">
      <w:pPr>
        <w:spacing w:line="360" w:lineRule="auto"/>
        <w:rPr>
          <w:rFonts w:ascii="黑体" w:eastAsia="黑体" w:hAnsi="黑体"/>
          <w:color w:val="000000"/>
          <w:szCs w:val="21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8"/>
        <w:gridCol w:w="2042"/>
        <w:gridCol w:w="4163"/>
        <w:gridCol w:w="2440"/>
      </w:tblGrid>
      <w:tr w:rsidR="00875DFD" w:rsidTr="001B6E0D">
        <w:trPr>
          <w:trHeight w:val="633"/>
          <w:jc w:val="center"/>
        </w:trPr>
        <w:tc>
          <w:tcPr>
            <w:tcW w:w="10133" w:type="dxa"/>
            <w:gridSpan w:val="4"/>
            <w:vAlign w:val="center"/>
          </w:tcPr>
          <w:p w:rsidR="00875DFD" w:rsidRPr="000E6D9E" w:rsidRDefault="00875DFD" w:rsidP="007C0EBF">
            <w:pPr>
              <w:spacing w:line="360" w:lineRule="auto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/>
                <w:bCs/>
                <w:sz w:val="24"/>
              </w:rPr>
              <w:t>8.</w:t>
            </w:r>
            <w:r>
              <w:rPr>
                <w:rFonts w:ascii="黑体" w:eastAsia="黑体" w:hAnsi="黑体" w:hint="eastAsia"/>
                <w:bCs/>
                <w:sz w:val="24"/>
              </w:rPr>
              <w:t>内部检查员情况调查表</w:t>
            </w:r>
          </w:p>
        </w:tc>
      </w:tr>
      <w:tr w:rsidR="00875DFD" w:rsidTr="001B6E0D">
        <w:tblPrEx>
          <w:tblLook w:val="00A0"/>
        </w:tblPrEx>
        <w:trPr>
          <w:jc w:val="center"/>
        </w:trPr>
        <w:tc>
          <w:tcPr>
            <w:tcW w:w="1488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2042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4163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2440" w:type="dxa"/>
            <w:vAlign w:val="center"/>
          </w:tcPr>
          <w:p w:rsidR="00875DFD" w:rsidRDefault="00875DFD" w:rsidP="007C0EBF"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工作年限</w:t>
            </w:r>
          </w:p>
        </w:tc>
      </w:tr>
      <w:tr w:rsidR="00875DFD" w:rsidTr="001B6E0D">
        <w:tblPrEx>
          <w:tblLook w:val="00A0"/>
        </w:tblPrEx>
        <w:trPr>
          <w:jc w:val="center"/>
        </w:trPr>
        <w:tc>
          <w:tcPr>
            <w:tcW w:w="1488" w:type="dxa"/>
            <w:vAlign w:val="center"/>
          </w:tcPr>
          <w:p w:rsidR="00875DFD" w:rsidRDefault="00875DFD" w:rsidP="001B6E0D">
            <w:pPr>
              <w:spacing w:line="48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63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Tr="001B6E0D">
        <w:tblPrEx>
          <w:tblLook w:val="00A0"/>
        </w:tblPrEx>
        <w:trPr>
          <w:jc w:val="center"/>
        </w:trPr>
        <w:tc>
          <w:tcPr>
            <w:tcW w:w="1488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63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Tr="001B6E0D">
        <w:tblPrEx>
          <w:tblLook w:val="00A0"/>
        </w:tblPrEx>
        <w:trPr>
          <w:jc w:val="center"/>
        </w:trPr>
        <w:tc>
          <w:tcPr>
            <w:tcW w:w="1488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63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Tr="001B6E0D">
        <w:tblPrEx>
          <w:tblLook w:val="00A0"/>
        </w:tblPrEx>
        <w:trPr>
          <w:jc w:val="center"/>
        </w:trPr>
        <w:tc>
          <w:tcPr>
            <w:tcW w:w="1488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63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Tr="001B6E0D">
        <w:tblPrEx>
          <w:tblLook w:val="00A0"/>
        </w:tblPrEx>
        <w:trPr>
          <w:jc w:val="center"/>
        </w:trPr>
        <w:tc>
          <w:tcPr>
            <w:tcW w:w="1488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63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875DFD" w:rsidRDefault="00875DFD" w:rsidP="001B6E0D">
            <w:pPr>
              <w:spacing w:line="48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75DFD" w:rsidTr="001B6E0D">
        <w:tblPrEx>
          <w:tblLook w:val="00A0"/>
        </w:tblPrEx>
        <w:trPr>
          <w:jc w:val="center"/>
        </w:trPr>
        <w:tc>
          <w:tcPr>
            <w:tcW w:w="10133" w:type="dxa"/>
            <w:gridSpan w:val="4"/>
            <w:vAlign w:val="center"/>
          </w:tcPr>
          <w:p w:rsidR="00875DFD" w:rsidRDefault="00875DFD" w:rsidP="001B6E0D">
            <w:pPr>
              <w:spacing w:line="48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有机生产有关的人员是否经过了相关的培训：□是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□否。</w:t>
            </w:r>
          </w:p>
        </w:tc>
      </w:tr>
    </w:tbl>
    <w:p w:rsidR="00875DFD" w:rsidRPr="00216567" w:rsidRDefault="00875DFD" w:rsidP="00322C46">
      <w:pPr>
        <w:spacing w:beforeLines="50"/>
        <w:rPr>
          <w:sz w:val="24"/>
        </w:rPr>
      </w:pPr>
    </w:p>
    <w:p w:rsidR="00875DFD" w:rsidRPr="00B54F70" w:rsidRDefault="00875DFD" w:rsidP="00322C46">
      <w:pPr>
        <w:spacing w:beforeLines="50" w:line="480" w:lineRule="auto"/>
        <w:rPr>
          <w:rFonts w:ascii="宋体"/>
          <w:sz w:val="24"/>
        </w:rPr>
      </w:pPr>
      <w:r w:rsidRPr="00B54F70">
        <w:rPr>
          <w:rFonts w:ascii="宋体" w:hAnsi="宋体" w:hint="eastAsia"/>
          <w:sz w:val="24"/>
        </w:rPr>
        <w:t>附件提交情况：</w:t>
      </w:r>
    </w:p>
    <w:p w:rsidR="00875DFD" w:rsidRPr="00B54F70" w:rsidRDefault="00875DFD" w:rsidP="001B6E0D">
      <w:pPr>
        <w:spacing w:line="480" w:lineRule="auto"/>
        <w:rPr>
          <w:rFonts w:ascii="宋体"/>
          <w:sz w:val="24"/>
        </w:rPr>
      </w:pPr>
      <w:r w:rsidRPr="00B54F70">
        <w:rPr>
          <w:rFonts w:ascii="宋体" w:hAnsi="宋体"/>
          <w:sz w:val="24"/>
        </w:rPr>
        <w:t>1</w:t>
      </w:r>
      <w:r w:rsidRPr="00B54F70">
        <w:rPr>
          <w:rFonts w:ascii="宋体" w:hAnsi="宋体" w:hint="eastAsia"/>
          <w:sz w:val="24"/>
        </w:rPr>
        <w:t>、认证申请书</w:t>
      </w:r>
      <w:r w:rsidRPr="00B54F70">
        <w:rPr>
          <w:rFonts w:ascii="宋体" w:hAnsi="宋体"/>
          <w:sz w:val="24"/>
        </w:rPr>
        <w:t xml:space="preserve">       </w:t>
      </w:r>
      <w:r>
        <w:rPr>
          <w:rFonts w:ascii="宋体" w:hAnsi="宋体"/>
          <w:sz w:val="24"/>
        </w:rPr>
        <w:t xml:space="preserve">                 </w:t>
      </w:r>
      <w:r w:rsidRPr="00B54F70">
        <w:rPr>
          <w:rFonts w:ascii="宋体" w:hAnsi="宋体" w:hint="eastAsia"/>
          <w:sz w:val="24"/>
        </w:rPr>
        <w:t>□是</w:t>
      </w:r>
      <w:r w:rsidRPr="00B54F70">
        <w:rPr>
          <w:rFonts w:ascii="宋体" w:hAnsi="宋体"/>
          <w:sz w:val="24"/>
        </w:rPr>
        <w:t xml:space="preserve">  </w:t>
      </w:r>
      <w:r w:rsidRPr="00B54F70">
        <w:rPr>
          <w:rFonts w:ascii="宋体" w:hAnsi="宋体" w:hint="eastAsia"/>
          <w:sz w:val="24"/>
        </w:rPr>
        <w:t>□否</w:t>
      </w:r>
    </w:p>
    <w:p w:rsidR="00875DFD" w:rsidRDefault="00875DFD" w:rsidP="001B6E0D">
      <w:pPr>
        <w:tabs>
          <w:tab w:val="num" w:pos="426"/>
        </w:tabs>
        <w:spacing w:line="480" w:lineRule="auto"/>
        <w:rPr>
          <w:rFonts w:ascii="宋体"/>
          <w:sz w:val="24"/>
        </w:rPr>
      </w:pPr>
      <w:r w:rsidRPr="00B54F70">
        <w:rPr>
          <w:rFonts w:ascii="宋体" w:hAnsi="宋体"/>
          <w:sz w:val="24"/>
        </w:rPr>
        <w:t>2</w:t>
      </w:r>
      <w:r w:rsidRPr="00B54F70">
        <w:rPr>
          <w:rFonts w:ascii="宋体" w:hAnsi="宋体" w:hint="eastAsia"/>
          <w:sz w:val="24"/>
        </w:rPr>
        <w:t>、营业执照</w:t>
      </w:r>
      <w:r>
        <w:rPr>
          <w:rFonts w:ascii="宋体" w:hAnsi="宋体"/>
          <w:sz w:val="24"/>
        </w:rPr>
        <w:t xml:space="preserve">                          </w:t>
      </w:r>
      <w:r w:rsidRPr="00B54F70">
        <w:rPr>
          <w:rFonts w:ascii="宋体" w:hAnsi="宋体" w:hint="eastAsia"/>
          <w:sz w:val="24"/>
        </w:rPr>
        <w:t>□是</w:t>
      </w:r>
      <w:r w:rsidRPr="00B54F70">
        <w:rPr>
          <w:rFonts w:ascii="宋体" w:hAnsi="宋体"/>
          <w:sz w:val="24"/>
        </w:rPr>
        <w:t xml:space="preserve">  </w:t>
      </w:r>
      <w:r w:rsidRPr="00B54F70">
        <w:rPr>
          <w:rFonts w:ascii="宋体" w:hAnsi="宋体" w:hint="eastAsia"/>
          <w:sz w:val="24"/>
        </w:rPr>
        <w:t>□否</w:t>
      </w:r>
    </w:p>
    <w:p w:rsidR="00875DFD" w:rsidRDefault="00875DFD" w:rsidP="001B6E0D">
      <w:pPr>
        <w:tabs>
          <w:tab w:val="num" w:pos="426"/>
        </w:tabs>
        <w:spacing w:line="48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、肥料登记证书</w:t>
      </w:r>
      <w:r>
        <w:rPr>
          <w:rFonts w:ascii="宋体" w:hAnsi="宋体"/>
          <w:sz w:val="24"/>
        </w:rPr>
        <w:t xml:space="preserve">                      </w:t>
      </w:r>
      <w:r w:rsidRPr="00B54F70">
        <w:rPr>
          <w:rFonts w:ascii="宋体" w:hAnsi="宋体" w:hint="eastAsia"/>
          <w:sz w:val="24"/>
        </w:rPr>
        <w:t>□是</w:t>
      </w:r>
      <w:r w:rsidRPr="00B54F70">
        <w:rPr>
          <w:rFonts w:ascii="宋体" w:hAnsi="宋体"/>
          <w:sz w:val="24"/>
        </w:rPr>
        <w:t xml:space="preserve">  </w:t>
      </w:r>
      <w:r w:rsidRPr="00B54F70">
        <w:rPr>
          <w:rFonts w:ascii="宋体" w:hAnsi="宋体" w:hint="eastAsia"/>
          <w:sz w:val="24"/>
        </w:rPr>
        <w:t>□否</w:t>
      </w:r>
    </w:p>
    <w:p w:rsidR="00875DFD" w:rsidRDefault="00875DFD" w:rsidP="001B6E0D">
      <w:pPr>
        <w:spacing w:line="48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、</w:t>
      </w:r>
      <w:r w:rsidRPr="00B43A50">
        <w:rPr>
          <w:rFonts w:ascii="宋体" w:hAnsi="宋体" w:hint="eastAsia"/>
          <w:sz w:val="24"/>
        </w:rPr>
        <w:t>厂区位置图</w:t>
      </w:r>
      <w:r w:rsidRPr="00B43A50">
        <w:rPr>
          <w:rFonts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□是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□否</w:t>
      </w:r>
    </w:p>
    <w:p w:rsidR="00875DFD" w:rsidRPr="00B43A50" w:rsidRDefault="00875DFD" w:rsidP="001B6E0D">
      <w:pPr>
        <w:spacing w:line="48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、肥料</w:t>
      </w:r>
      <w:r w:rsidRPr="00B43A50">
        <w:rPr>
          <w:rFonts w:ascii="宋体" w:hAnsi="宋体" w:hint="eastAsia"/>
          <w:sz w:val="24"/>
        </w:rPr>
        <w:t>加工</w:t>
      </w:r>
      <w:r>
        <w:rPr>
          <w:rFonts w:ascii="宋体" w:hAnsi="宋体" w:hint="eastAsia"/>
          <w:sz w:val="24"/>
        </w:rPr>
        <w:t>厂</w:t>
      </w:r>
      <w:r w:rsidRPr="00B43A50">
        <w:rPr>
          <w:rFonts w:ascii="宋体" w:hAnsi="宋体" w:hint="eastAsia"/>
          <w:sz w:val="24"/>
        </w:rPr>
        <w:t>布局平面图</w:t>
      </w:r>
      <w:r w:rsidRPr="00B43A50"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□是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□否</w:t>
      </w:r>
    </w:p>
    <w:p w:rsidR="00875DFD" w:rsidRPr="00B43A50" w:rsidRDefault="00875DFD" w:rsidP="001B6E0D">
      <w:pPr>
        <w:spacing w:line="48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</w:t>
      </w:r>
      <w:r w:rsidRPr="00B43A50">
        <w:rPr>
          <w:rFonts w:ascii="宋体" w:hAnsi="宋体" w:hint="eastAsia"/>
          <w:sz w:val="24"/>
        </w:rPr>
        <w:t>有机管理</w:t>
      </w:r>
      <w:r>
        <w:rPr>
          <w:rFonts w:ascii="宋体" w:hAnsi="宋体" w:hint="eastAsia"/>
          <w:sz w:val="24"/>
        </w:rPr>
        <w:t>体系</w:t>
      </w:r>
      <w:r w:rsidRPr="00B43A50">
        <w:rPr>
          <w:rFonts w:ascii="宋体" w:hAnsi="宋体" w:hint="eastAsia"/>
          <w:sz w:val="24"/>
        </w:rPr>
        <w:t>文件</w:t>
      </w:r>
      <w:r w:rsidRPr="00B43A50"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□是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□否</w:t>
      </w:r>
    </w:p>
    <w:p w:rsidR="00875DFD" w:rsidRDefault="00875DFD" w:rsidP="008148E4">
      <w:pPr>
        <w:spacing w:beforeLines="50"/>
        <w:ind w:firstLineChars="1750" w:firstLine="31680"/>
        <w:rPr>
          <w:sz w:val="24"/>
        </w:rPr>
      </w:pPr>
    </w:p>
    <w:p w:rsidR="00875DFD" w:rsidRPr="000613E0" w:rsidRDefault="00875DFD" w:rsidP="008148E4">
      <w:pPr>
        <w:spacing w:beforeLines="50"/>
        <w:ind w:firstLineChars="1750" w:firstLine="31680"/>
        <w:rPr>
          <w:sz w:val="24"/>
        </w:rPr>
      </w:pPr>
    </w:p>
    <w:p w:rsidR="00875DFD" w:rsidRPr="00AD01CE" w:rsidRDefault="00875DFD" w:rsidP="008148E4">
      <w:pPr>
        <w:spacing w:beforeLines="50" w:line="360" w:lineRule="auto"/>
        <w:ind w:firstLineChars="1750" w:firstLine="31680"/>
        <w:rPr>
          <w:sz w:val="24"/>
        </w:rPr>
      </w:pPr>
      <w:r w:rsidRPr="00AD01CE">
        <w:rPr>
          <w:rFonts w:hint="eastAsia"/>
          <w:sz w:val="24"/>
        </w:rPr>
        <w:t>单位名称（盖章）：</w:t>
      </w:r>
    </w:p>
    <w:p w:rsidR="00875DFD" w:rsidRDefault="00875DFD" w:rsidP="001B6E0D">
      <w:pPr>
        <w:tabs>
          <w:tab w:val="left" w:pos="0"/>
        </w:tabs>
        <w:spacing w:line="360" w:lineRule="auto"/>
        <w:rPr>
          <w:sz w:val="24"/>
        </w:rPr>
      </w:pPr>
      <w:r w:rsidRPr="00F116DA">
        <w:rPr>
          <w:sz w:val="24"/>
        </w:rPr>
        <w:t xml:space="preserve">                           </w:t>
      </w:r>
      <w:r>
        <w:rPr>
          <w:sz w:val="24"/>
        </w:rPr>
        <w:t xml:space="preserve">        </w:t>
      </w:r>
      <w:r w:rsidRPr="00F116DA">
        <w:rPr>
          <w:rFonts w:hint="eastAsia"/>
          <w:sz w:val="24"/>
        </w:rPr>
        <w:t>本</w:t>
      </w:r>
      <w:r>
        <w:rPr>
          <w:rFonts w:hint="eastAsia"/>
          <w:sz w:val="24"/>
        </w:rPr>
        <w:t>调查</w:t>
      </w:r>
      <w:r w:rsidRPr="00F116DA">
        <w:rPr>
          <w:rFonts w:hint="eastAsia"/>
          <w:sz w:val="24"/>
        </w:rPr>
        <w:t>表填写人员</w:t>
      </w:r>
      <w:r>
        <w:rPr>
          <w:rFonts w:hint="eastAsia"/>
          <w:sz w:val="24"/>
        </w:rPr>
        <w:t>（</w:t>
      </w:r>
      <w:r w:rsidRPr="00F116DA">
        <w:rPr>
          <w:rFonts w:hint="eastAsia"/>
          <w:sz w:val="24"/>
        </w:rPr>
        <w:t>签字</w:t>
      </w:r>
      <w:r>
        <w:rPr>
          <w:rFonts w:hint="eastAsia"/>
          <w:sz w:val="24"/>
        </w:rPr>
        <w:t>）：</w:t>
      </w:r>
    </w:p>
    <w:p w:rsidR="00875DFD" w:rsidRPr="00B93C23" w:rsidRDefault="00875DFD" w:rsidP="001B6E0D">
      <w:pPr>
        <w:tabs>
          <w:tab w:val="left" w:pos="0"/>
        </w:tabs>
        <w:spacing w:line="360" w:lineRule="auto"/>
        <w:rPr>
          <w:rFonts w:ascii="宋体"/>
          <w:szCs w:val="21"/>
        </w:rPr>
      </w:pP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期：</w:t>
      </w:r>
    </w:p>
    <w:sectPr w:rsidR="00875DFD" w:rsidRPr="00B93C23" w:rsidSect="00B93C23">
      <w:pgSz w:w="11906" w:h="16838"/>
      <w:pgMar w:top="1134" w:right="1531" w:bottom="1134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DFD" w:rsidRDefault="00875DFD" w:rsidP="000D3891">
      <w:r>
        <w:separator/>
      </w:r>
    </w:p>
  </w:endnote>
  <w:endnote w:type="continuationSeparator" w:id="0">
    <w:p w:rsidR="00875DFD" w:rsidRDefault="00875DFD" w:rsidP="000D3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FD" w:rsidRDefault="00875D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5DFD" w:rsidRDefault="00875DF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FD" w:rsidRDefault="00875DFD">
    <w:pPr>
      <w:pStyle w:val="Footer"/>
    </w:pPr>
  </w:p>
  <w:p w:rsidR="00875DFD" w:rsidRDefault="00875DFD">
    <w:pPr>
      <w:pStyle w:val="Footer"/>
      <w:jc w:val="center"/>
    </w:pPr>
    <w:fldSimple w:instr=" PAGE   \* MERGEFORMAT ">
      <w:r w:rsidRPr="00864CB8">
        <w:rPr>
          <w:noProof/>
          <w:lang w:val="zh-CN"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DFD" w:rsidRDefault="00875DFD" w:rsidP="000D3891">
      <w:r>
        <w:separator/>
      </w:r>
    </w:p>
  </w:footnote>
  <w:footnote w:type="continuationSeparator" w:id="0">
    <w:p w:rsidR="00875DFD" w:rsidRDefault="00875DFD" w:rsidP="000D3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166"/>
    <w:multiLevelType w:val="hybridMultilevel"/>
    <w:tmpl w:val="9FE6B164"/>
    <w:lvl w:ilvl="0" w:tplc="A5C4CB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C997FBF"/>
    <w:multiLevelType w:val="multilevel"/>
    <w:tmpl w:val="09045888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">
    <w:nsid w:val="10163D4C"/>
    <w:multiLevelType w:val="hybridMultilevel"/>
    <w:tmpl w:val="01BE36CE"/>
    <w:lvl w:ilvl="0" w:tplc="834EB8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24E5513"/>
    <w:multiLevelType w:val="hybridMultilevel"/>
    <w:tmpl w:val="264806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82D2804"/>
    <w:multiLevelType w:val="hybridMultilevel"/>
    <w:tmpl w:val="1A3CF49E"/>
    <w:lvl w:ilvl="0" w:tplc="17AA2886">
      <w:start w:val="2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>
    <w:nsid w:val="4F9C6229"/>
    <w:multiLevelType w:val="hybridMultilevel"/>
    <w:tmpl w:val="C23E3DBC"/>
    <w:lvl w:ilvl="0" w:tplc="27CE5E8E">
      <w:start w:val="1"/>
      <w:numFmt w:val="decimal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0DC1A0F"/>
    <w:multiLevelType w:val="hybridMultilevel"/>
    <w:tmpl w:val="BFCA25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246632F"/>
    <w:multiLevelType w:val="hybridMultilevel"/>
    <w:tmpl w:val="88B2A21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81B12C6"/>
    <w:multiLevelType w:val="multilevel"/>
    <w:tmpl w:val="B510DBA6"/>
    <w:lvl w:ilvl="0">
      <w:start w:val="1"/>
      <w:numFmt w:val="decimal"/>
      <w:lvlText w:val="%1、"/>
      <w:lvlJc w:val="left"/>
      <w:pPr>
        <w:tabs>
          <w:tab w:val="num" w:pos="1605"/>
        </w:tabs>
        <w:ind w:left="1605" w:hanging="10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9">
    <w:nsid w:val="695A7613"/>
    <w:multiLevelType w:val="hybridMultilevel"/>
    <w:tmpl w:val="026674FC"/>
    <w:lvl w:ilvl="0" w:tplc="6C2A1368">
      <w:start w:val="1"/>
      <w:numFmt w:val="decimal"/>
      <w:lvlText w:val="%1．"/>
      <w:lvlJc w:val="left"/>
      <w:pPr>
        <w:ind w:left="7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0">
    <w:nsid w:val="6A0A4552"/>
    <w:multiLevelType w:val="hybridMultilevel"/>
    <w:tmpl w:val="3A4834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1B27F71"/>
    <w:multiLevelType w:val="hybridMultilevel"/>
    <w:tmpl w:val="B510DBA6"/>
    <w:lvl w:ilvl="0" w:tplc="B24E0B82">
      <w:start w:val="1"/>
      <w:numFmt w:val="decimal"/>
      <w:lvlText w:val="%1、"/>
      <w:lvlJc w:val="left"/>
      <w:pPr>
        <w:tabs>
          <w:tab w:val="num" w:pos="1605"/>
        </w:tabs>
        <w:ind w:left="1605" w:hanging="10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2">
    <w:nsid w:val="7E794ABB"/>
    <w:multiLevelType w:val="hybridMultilevel"/>
    <w:tmpl w:val="8260131C"/>
    <w:lvl w:ilvl="0" w:tplc="DD68710E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1F2"/>
    <w:rsid w:val="000038EA"/>
    <w:rsid w:val="000049A5"/>
    <w:rsid w:val="00005FBA"/>
    <w:rsid w:val="0001081C"/>
    <w:rsid w:val="00015134"/>
    <w:rsid w:val="000207BB"/>
    <w:rsid w:val="00021CC5"/>
    <w:rsid w:val="00022411"/>
    <w:rsid w:val="00025CEF"/>
    <w:rsid w:val="000271C0"/>
    <w:rsid w:val="00027962"/>
    <w:rsid w:val="00034E21"/>
    <w:rsid w:val="00053A51"/>
    <w:rsid w:val="00060F57"/>
    <w:rsid w:val="000613E0"/>
    <w:rsid w:val="00064190"/>
    <w:rsid w:val="000661A6"/>
    <w:rsid w:val="000703E5"/>
    <w:rsid w:val="00071B2B"/>
    <w:rsid w:val="00073C19"/>
    <w:rsid w:val="00080B66"/>
    <w:rsid w:val="00093415"/>
    <w:rsid w:val="00095D50"/>
    <w:rsid w:val="00097AE8"/>
    <w:rsid w:val="00097DF9"/>
    <w:rsid w:val="000A202A"/>
    <w:rsid w:val="000A71E6"/>
    <w:rsid w:val="000A76B6"/>
    <w:rsid w:val="000C38A7"/>
    <w:rsid w:val="000C736E"/>
    <w:rsid w:val="000D08B1"/>
    <w:rsid w:val="000D3891"/>
    <w:rsid w:val="000D3950"/>
    <w:rsid w:val="000D3DFF"/>
    <w:rsid w:val="000D7D70"/>
    <w:rsid w:val="000E4D82"/>
    <w:rsid w:val="000E6620"/>
    <w:rsid w:val="000E6D9E"/>
    <w:rsid w:val="000E7264"/>
    <w:rsid w:val="000F06B1"/>
    <w:rsid w:val="000F12A9"/>
    <w:rsid w:val="000F3A25"/>
    <w:rsid w:val="000F5E21"/>
    <w:rsid w:val="000F5E82"/>
    <w:rsid w:val="000F6ADE"/>
    <w:rsid w:val="00101342"/>
    <w:rsid w:val="001013CF"/>
    <w:rsid w:val="00106CF8"/>
    <w:rsid w:val="0011133E"/>
    <w:rsid w:val="00112A7F"/>
    <w:rsid w:val="001151A3"/>
    <w:rsid w:val="00122CE2"/>
    <w:rsid w:val="00133BF5"/>
    <w:rsid w:val="00143B37"/>
    <w:rsid w:val="00145B43"/>
    <w:rsid w:val="00151543"/>
    <w:rsid w:val="00163C14"/>
    <w:rsid w:val="0016467F"/>
    <w:rsid w:val="00165B64"/>
    <w:rsid w:val="00171689"/>
    <w:rsid w:val="0017349B"/>
    <w:rsid w:val="001746E2"/>
    <w:rsid w:val="00176E3E"/>
    <w:rsid w:val="00185B34"/>
    <w:rsid w:val="00185D3F"/>
    <w:rsid w:val="0019146B"/>
    <w:rsid w:val="001A39CF"/>
    <w:rsid w:val="001A775A"/>
    <w:rsid w:val="001B374A"/>
    <w:rsid w:val="001B4D28"/>
    <w:rsid w:val="001B6E0D"/>
    <w:rsid w:val="001C63A9"/>
    <w:rsid w:val="001C6F2C"/>
    <w:rsid w:val="001D037B"/>
    <w:rsid w:val="001D430F"/>
    <w:rsid w:val="001D5665"/>
    <w:rsid w:val="001D6D26"/>
    <w:rsid w:val="001D7F0A"/>
    <w:rsid w:val="001E5A1C"/>
    <w:rsid w:val="001E7EFA"/>
    <w:rsid w:val="001F184B"/>
    <w:rsid w:val="001F1BCF"/>
    <w:rsid w:val="001F1C81"/>
    <w:rsid w:val="00201D8D"/>
    <w:rsid w:val="00204384"/>
    <w:rsid w:val="00206D0C"/>
    <w:rsid w:val="00206E0E"/>
    <w:rsid w:val="00207FA9"/>
    <w:rsid w:val="00212103"/>
    <w:rsid w:val="00216567"/>
    <w:rsid w:val="00222ACE"/>
    <w:rsid w:val="00231350"/>
    <w:rsid w:val="0023596C"/>
    <w:rsid w:val="002360F1"/>
    <w:rsid w:val="002401F1"/>
    <w:rsid w:val="002413DD"/>
    <w:rsid w:val="00242B64"/>
    <w:rsid w:val="00243F7F"/>
    <w:rsid w:val="00250091"/>
    <w:rsid w:val="00250EAF"/>
    <w:rsid w:val="00251CF2"/>
    <w:rsid w:val="00252240"/>
    <w:rsid w:val="0025596F"/>
    <w:rsid w:val="00255F5F"/>
    <w:rsid w:val="002725F6"/>
    <w:rsid w:val="00283323"/>
    <w:rsid w:val="00286A32"/>
    <w:rsid w:val="0029260D"/>
    <w:rsid w:val="00293473"/>
    <w:rsid w:val="002947B2"/>
    <w:rsid w:val="00294AE7"/>
    <w:rsid w:val="00295616"/>
    <w:rsid w:val="002A2362"/>
    <w:rsid w:val="002A44FB"/>
    <w:rsid w:val="002B3962"/>
    <w:rsid w:val="002B3A6C"/>
    <w:rsid w:val="002B5CD9"/>
    <w:rsid w:val="002C45EA"/>
    <w:rsid w:val="002D6E61"/>
    <w:rsid w:val="002E01BC"/>
    <w:rsid w:val="002E0FB5"/>
    <w:rsid w:val="002E208F"/>
    <w:rsid w:val="002F4681"/>
    <w:rsid w:val="003066B8"/>
    <w:rsid w:val="0031672D"/>
    <w:rsid w:val="00321E07"/>
    <w:rsid w:val="00322C46"/>
    <w:rsid w:val="00322ECF"/>
    <w:rsid w:val="00323ADA"/>
    <w:rsid w:val="003278F5"/>
    <w:rsid w:val="0033146D"/>
    <w:rsid w:val="0033280D"/>
    <w:rsid w:val="003365D5"/>
    <w:rsid w:val="003403C5"/>
    <w:rsid w:val="0034459E"/>
    <w:rsid w:val="00346B31"/>
    <w:rsid w:val="00346F5C"/>
    <w:rsid w:val="0035693F"/>
    <w:rsid w:val="00366B54"/>
    <w:rsid w:val="00371AAD"/>
    <w:rsid w:val="003736BB"/>
    <w:rsid w:val="00377DEA"/>
    <w:rsid w:val="003805B0"/>
    <w:rsid w:val="00391C55"/>
    <w:rsid w:val="00393C23"/>
    <w:rsid w:val="00393D8A"/>
    <w:rsid w:val="003947DD"/>
    <w:rsid w:val="003A2E6E"/>
    <w:rsid w:val="003B3730"/>
    <w:rsid w:val="003C07BE"/>
    <w:rsid w:val="003C0D0A"/>
    <w:rsid w:val="003C7B39"/>
    <w:rsid w:val="003D34A7"/>
    <w:rsid w:val="003E7E5E"/>
    <w:rsid w:val="003F2A26"/>
    <w:rsid w:val="003F2A42"/>
    <w:rsid w:val="003F35DD"/>
    <w:rsid w:val="003F5555"/>
    <w:rsid w:val="003F5646"/>
    <w:rsid w:val="003F7316"/>
    <w:rsid w:val="00402368"/>
    <w:rsid w:val="004027B1"/>
    <w:rsid w:val="00402F10"/>
    <w:rsid w:val="0040663C"/>
    <w:rsid w:val="004156DB"/>
    <w:rsid w:val="00420755"/>
    <w:rsid w:val="00420950"/>
    <w:rsid w:val="00422F30"/>
    <w:rsid w:val="00431352"/>
    <w:rsid w:val="0043344B"/>
    <w:rsid w:val="0043533C"/>
    <w:rsid w:val="00440A69"/>
    <w:rsid w:val="004427C7"/>
    <w:rsid w:val="00443EE8"/>
    <w:rsid w:val="00447225"/>
    <w:rsid w:val="0044791A"/>
    <w:rsid w:val="00453F6F"/>
    <w:rsid w:val="00457B46"/>
    <w:rsid w:val="00460B73"/>
    <w:rsid w:val="004759DB"/>
    <w:rsid w:val="00476E2B"/>
    <w:rsid w:val="00480734"/>
    <w:rsid w:val="00485FC5"/>
    <w:rsid w:val="004A5E48"/>
    <w:rsid w:val="004B1ED9"/>
    <w:rsid w:val="004C6832"/>
    <w:rsid w:val="004D3200"/>
    <w:rsid w:val="004D460E"/>
    <w:rsid w:val="004E5E07"/>
    <w:rsid w:val="004E7A29"/>
    <w:rsid w:val="004E7B98"/>
    <w:rsid w:val="004F00B4"/>
    <w:rsid w:val="004F2C51"/>
    <w:rsid w:val="004F48E2"/>
    <w:rsid w:val="004F669D"/>
    <w:rsid w:val="004F72BC"/>
    <w:rsid w:val="00504C54"/>
    <w:rsid w:val="0050561C"/>
    <w:rsid w:val="0050563C"/>
    <w:rsid w:val="00511BB4"/>
    <w:rsid w:val="005214F2"/>
    <w:rsid w:val="00541919"/>
    <w:rsid w:val="0054322B"/>
    <w:rsid w:val="0055318E"/>
    <w:rsid w:val="00556424"/>
    <w:rsid w:val="005579B5"/>
    <w:rsid w:val="005605E9"/>
    <w:rsid w:val="005627D9"/>
    <w:rsid w:val="00564DAA"/>
    <w:rsid w:val="005661F3"/>
    <w:rsid w:val="00566AD5"/>
    <w:rsid w:val="00566C68"/>
    <w:rsid w:val="00581FF8"/>
    <w:rsid w:val="0058715E"/>
    <w:rsid w:val="00593150"/>
    <w:rsid w:val="00595F88"/>
    <w:rsid w:val="00596882"/>
    <w:rsid w:val="005A4952"/>
    <w:rsid w:val="005A4D27"/>
    <w:rsid w:val="005A4FF0"/>
    <w:rsid w:val="005A5937"/>
    <w:rsid w:val="005B0D77"/>
    <w:rsid w:val="005B3324"/>
    <w:rsid w:val="005B4505"/>
    <w:rsid w:val="005C1F97"/>
    <w:rsid w:val="005C4EAB"/>
    <w:rsid w:val="005D0264"/>
    <w:rsid w:val="005D1FAE"/>
    <w:rsid w:val="005D4213"/>
    <w:rsid w:val="005D4814"/>
    <w:rsid w:val="005F08F9"/>
    <w:rsid w:val="005F124D"/>
    <w:rsid w:val="00605056"/>
    <w:rsid w:val="00610A42"/>
    <w:rsid w:val="00630E6B"/>
    <w:rsid w:val="006316F8"/>
    <w:rsid w:val="00633745"/>
    <w:rsid w:val="00633766"/>
    <w:rsid w:val="0063765E"/>
    <w:rsid w:val="006378A1"/>
    <w:rsid w:val="0064031D"/>
    <w:rsid w:val="00641DF8"/>
    <w:rsid w:val="0065729F"/>
    <w:rsid w:val="0065788C"/>
    <w:rsid w:val="00666EC7"/>
    <w:rsid w:val="00670911"/>
    <w:rsid w:val="00683EEE"/>
    <w:rsid w:val="0068748C"/>
    <w:rsid w:val="006A3343"/>
    <w:rsid w:val="006A4056"/>
    <w:rsid w:val="006B2DC5"/>
    <w:rsid w:val="006B5BD1"/>
    <w:rsid w:val="006B5ECE"/>
    <w:rsid w:val="006D3A2C"/>
    <w:rsid w:val="006D53B1"/>
    <w:rsid w:val="006D5B1D"/>
    <w:rsid w:val="006D5CBF"/>
    <w:rsid w:val="006E460C"/>
    <w:rsid w:val="006F01DF"/>
    <w:rsid w:val="006F22CF"/>
    <w:rsid w:val="006F335E"/>
    <w:rsid w:val="006F3478"/>
    <w:rsid w:val="006F6698"/>
    <w:rsid w:val="00706CC6"/>
    <w:rsid w:val="00710EEF"/>
    <w:rsid w:val="007133BE"/>
    <w:rsid w:val="0071538C"/>
    <w:rsid w:val="0071713A"/>
    <w:rsid w:val="007206CA"/>
    <w:rsid w:val="007207E3"/>
    <w:rsid w:val="00723BAF"/>
    <w:rsid w:val="00731A70"/>
    <w:rsid w:val="00732EB2"/>
    <w:rsid w:val="007372EA"/>
    <w:rsid w:val="00737ACE"/>
    <w:rsid w:val="00741BE7"/>
    <w:rsid w:val="007442F2"/>
    <w:rsid w:val="007454AF"/>
    <w:rsid w:val="00753C9B"/>
    <w:rsid w:val="0076530A"/>
    <w:rsid w:val="007657C9"/>
    <w:rsid w:val="0076580E"/>
    <w:rsid w:val="00770FB0"/>
    <w:rsid w:val="00771A79"/>
    <w:rsid w:val="0077381F"/>
    <w:rsid w:val="00782ECA"/>
    <w:rsid w:val="00796819"/>
    <w:rsid w:val="00796DCA"/>
    <w:rsid w:val="007A1905"/>
    <w:rsid w:val="007A54D1"/>
    <w:rsid w:val="007A5F7E"/>
    <w:rsid w:val="007A64EA"/>
    <w:rsid w:val="007A7EF0"/>
    <w:rsid w:val="007B21CD"/>
    <w:rsid w:val="007B2685"/>
    <w:rsid w:val="007B7A43"/>
    <w:rsid w:val="007C0EBF"/>
    <w:rsid w:val="007C166D"/>
    <w:rsid w:val="007C4D74"/>
    <w:rsid w:val="007D2BE7"/>
    <w:rsid w:val="007D4599"/>
    <w:rsid w:val="007D60FB"/>
    <w:rsid w:val="007E39C0"/>
    <w:rsid w:val="007F0CDE"/>
    <w:rsid w:val="007F7114"/>
    <w:rsid w:val="00801F32"/>
    <w:rsid w:val="008035A3"/>
    <w:rsid w:val="008114D1"/>
    <w:rsid w:val="00814610"/>
    <w:rsid w:val="008148E4"/>
    <w:rsid w:val="0082073A"/>
    <w:rsid w:val="00820BAB"/>
    <w:rsid w:val="00845F75"/>
    <w:rsid w:val="008530E5"/>
    <w:rsid w:val="00860D4D"/>
    <w:rsid w:val="0086343C"/>
    <w:rsid w:val="00864CB8"/>
    <w:rsid w:val="00875DFD"/>
    <w:rsid w:val="008851D0"/>
    <w:rsid w:val="00886B63"/>
    <w:rsid w:val="00890741"/>
    <w:rsid w:val="00890BA0"/>
    <w:rsid w:val="0089125F"/>
    <w:rsid w:val="0089197C"/>
    <w:rsid w:val="008919A5"/>
    <w:rsid w:val="00892FC6"/>
    <w:rsid w:val="008A1829"/>
    <w:rsid w:val="008A1FCF"/>
    <w:rsid w:val="008A2F0E"/>
    <w:rsid w:val="008B1E4E"/>
    <w:rsid w:val="008B3339"/>
    <w:rsid w:val="008B36DC"/>
    <w:rsid w:val="008B6975"/>
    <w:rsid w:val="008C4B18"/>
    <w:rsid w:val="008C5826"/>
    <w:rsid w:val="008D1B52"/>
    <w:rsid w:val="008D596D"/>
    <w:rsid w:val="008D711A"/>
    <w:rsid w:val="008E064F"/>
    <w:rsid w:val="008E0D81"/>
    <w:rsid w:val="008E2573"/>
    <w:rsid w:val="009036FF"/>
    <w:rsid w:val="00903AA1"/>
    <w:rsid w:val="00903C3E"/>
    <w:rsid w:val="00904553"/>
    <w:rsid w:val="00910A4B"/>
    <w:rsid w:val="00915313"/>
    <w:rsid w:val="00922041"/>
    <w:rsid w:val="00922865"/>
    <w:rsid w:val="00923AF3"/>
    <w:rsid w:val="00925029"/>
    <w:rsid w:val="00937210"/>
    <w:rsid w:val="00941160"/>
    <w:rsid w:val="009477BA"/>
    <w:rsid w:val="00953881"/>
    <w:rsid w:val="00966DAF"/>
    <w:rsid w:val="009715C0"/>
    <w:rsid w:val="009722C5"/>
    <w:rsid w:val="009830EE"/>
    <w:rsid w:val="00983EF1"/>
    <w:rsid w:val="009920E8"/>
    <w:rsid w:val="00992150"/>
    <w:rsid w:val="00996A28"/>
    <w:rsid w:val="009971F2"/>
    <w:rsid w:val="009B1065"/>
    <w:rsid w:val="009B5936"/>
    <w:rsid w:val="009C40C8"/>
    <w:rsid w:val="009E4873"/>
    <w:rsid w:val="009E598B"/>
    <w:rsid w:val="009E690F"/>
    <w:rsid w:val="009F7D4B"/>
    <w:rsid w:val="00A10CBD"/>
    <w:rsid w:val="00A177C8"/>
    <w:rsid w:val="00A21C53"/>
    <w:rsid w:val="00A21DD6"/>
    <w:rsid w:val="00A26483"/>
    <w:rsid w:val="00A31C90"/>
    <w:rsid w:val="00A36BE2"/>
    <w:rsid w:val="00A40CE2"/>
    <w:rsid w:val="00A4363F"/>
    <w:rsid w:val="00A45201"/>
    <w:rsid w:val="00A642E3"/>
    <w:rsid w:val="00A672A2"/>
    <w:rsid w:val="00A71225"/>
    <w:rsid w:val="00A75F40"/>
    <w:rsid w:val="00A81FBE"/>
    <w:rsid w:val="00A84D32"/>
    <w:rsid w:val="00A860F1"/>
    <w:rsid w:val="00A95CC4"/>
    <w:rsid w:val="00A96D7B"/>
    <w:rsid w:val="00AA3322"/>
    <w:rsid w:val="00AA34C6"/>
    <w:rsid w:val="00AA64D2"/>
    <w:rsid w:val="00AA6DDE"/>
    <w:rsid w:val="00AA734D"/>
    <w:rsid w:val="00AB3D49"/>
    <w:rsid w:val="00AC54D7"/>
    <w:rsid w:val="00AD01CE"/>
    <w:rsid w:val="00AE46B4"/>
    <w:rsid w:val="00AF52D7"/>
    <w:rsid w:val="00AF75DE"/>
    <w:rsid w:val="00AF768A"/>
    <w:rsid w:val="00AF793F"/>
    <w:rsid w:val="00B020E4"/>
    <w:rsid w:val="00B04D5A"/>
    <w:rsid w:val="00B052A9"/>
    <w:rsid w:val="00B06C64"/>
    <w:rsid w:val="00B07759"/>
    <w:rsid w:val="00B078EA"/>
    <w:rsid w:val="00B13075"/>
    <w:rsid w:val="00B16F0B"/>
    <w:rsid w:val="00B23187"/>
    <w:rsid w:val="00B26608"/>
    <w:rsid w:val="00B26C42"/>
    <w:rsid w:val="00B33292"/>
    <w:rsid w:val="00B36271"/>
    <w:rsid w:val="00B400C1"/>
    <w:rsid w:val="00B42259"/>
    <w:rsid w:val="00B430D4"/>
    <w:rsid w:val="00B43A50"/>
    <w:rsid w:val="00B50285"/>
    <w:rsid w:val="00B505FB"/>
    <w:rsid w:val="00B52855"/>
    <w:rsid w:val="00B54F70"/>
    <w:rsid w:val="00B55CD2"/>
    <w:rsid w:val="00B57728"/>
    <w:rsid w:val="00B6706A"/>
    <w:rsid w:val="00B701FC"/>
    <w:rsid w:val="00B72502"/>
    <w:rsid w:val="00B75209"/>
    <w:rsid w:val="00B863A8"/>
    <w:rsid w:val="00B92377"/>
    <w:rsid w:val="00B933E9"/>
    <w:rsid w:val="00B93C23"/>
    <w:rsid w:val="00B9447D"/>
    <w:rsid w:val="00B9648F"/>
    <w:rsid w:val="00BA2E7A"/>
    <w:rsid w:val="00BA3241"/>
    <w:rsid w:val="00BA5466"/>
    <w:rsid w:val="00BB0E61"/>
    <w:rsid w:val="00BB482E"/>
    <w:rsid w:val="00BC2768"/>
    <w:rsid w:val="00BC3ABB"/>
    <w:rsid w:val="00BC3CD5"/>
    <w:rsid w:val="00BC5576"/>
    <w:rsid w:val="00BD1833"/>
    <w:rsid w:val="00BD21A4"/>
    <w:rsid w:val="00BD4A29"/>
    <w:rsid w:val="00BE12AD"/>
    <w:rsid w:val="00BE3273"/>
    <w:rsid w:val="00C03F25"/>
    <w:rsid w:val="00C04034"/>
    <w:rsid w:val="00C14A4F"/>
    <w:rsid w:val="00C14C56"/>
    <w:rsid w:val="00C17216"/>
    <w:rsid w:val="00C2102E"/>
    <w:rsid w:val="00C22852"/>
    <w:rsid w:val="00C24D8B"/>
    <w:rsid w:val="00C361CC"/>
    <w:rsid w:val="00C36937"/>
    <w:rsid w:val="00C41060"/>
    <w:rsid w:val="00C42F51"/>
    <w:rsid w:val="00C44F7B"/>
    <w:rsid w:val="00C46DE1"/>
    <w:rsid w:val="00C47106"/>
    <w:rsid w:val="00C514AD"/>
    <w:rsid w:val="00C5158B"/>
    <w:rsid w:val="00C54998"/>
    <w:rsid w:val="00C560E6"/>
    <w:rsid w:val="00C6608D"/>
    <w:rsid w:val="00C70FA3"/>
    <w:rsid w:val="00C72055"/>
    <w:rsid w:val="00C7217C"/>
    <w:rsid w:val="00C72FA9"/>
    <w:rsid w:val="00C82278"/>
    <w:rsid w:val="00C8263F"/>
    <w:rsid w:val="00C850D0"/>
    <w:rsid w:val="00C979B6"/>
    <w:rsid w:val="00CC12CD"/>
    <w:rsid w:val="00CC2444"/>
    <w:rsid w:val="00CD26CB"/>
    <w:rsid w:val="00CE1977"/>
    <w:rsid w:val="00CF726A"/>
    <w:rsid w:val="00D0048B"/>
    <w:rsid w:val="00D007AC"/>
    <w:rsid w:val="00D043D0"/>
    <w:rsid w:val="00D05D92"/>
    <w:rsid w:val="00D14DB6"/>
    <w:rsid w:val="00D17241"/>
    <w:rsid w:val="00D525E4"/>
    <w:rsid w:val="00D603F3"/>
    <w:rsid w:val="00D66F49"/>
    <w:rsid w:val="00D71E65"/>
    <w:rsid w:val="00D7370B"/>
    <w:rsid w:val="00D74573"/>
    <w:rsid w:val="00D77AD7"/>
    <w:rsid w:val="00D85029"/>
    <w:rsid w:val="00D979F9"/>
    <w:rsid w:val="00DA49EC"/>
    <w:rsid w:val="00DB11B0"/>
    <w:rsid w:val="00DB1AC1"/>
    <w:rsid w:val="00DB5821"/>
    <w:rsid w:val="00DD16F2"/>
    <w:rsid w:val="00DD201A"/>
    <w:rsid w:val="00DD5955"/>
    <w:rsid w:val="00DE12E4"/>
    <w:rsid w:val="00DE5181"/>
    <w:rsid w:val="00DF50A6"/>
    <w:rsid w:val="00DF5121"/>
    <w:rsid w:val="00DF5756"/>
    <w:rsid w:val="00E01871"/>
    <w:rsid w:val="00E02022"/>
    <w:rsid w:val="00E02C1A"/>
    <w:rsid w:val="00E06079"/>
    <w:rsid w:val="00E06A2B"/>
    <w:rsid w:val="00E06EBD"/>
    <w:rsid w:val="00E07559"/>
    <w:rsid w:val="00E110CE"/>
    <w:rsid w:val="00E23CE6"/>
    <w:rsid w:val="00E248AE"/>
    <w:rsid w:val="00E27066"/>
    <w:rsid w:val="00E30FE1"/>
    <w:rsid w:val="00E31A95"/>
    <w:rsid w:val="00E44940"/>
    <w:rsid w:val="00E46D2A"/>
    <w:rsid w:val="00E6011F"/>
    <w:rsid w:val="00E61BD9"/>
    <w:rsid w:val="00E64F15"/>
    <w:rsid w:val="00E705AC"/>
    <w:rsid w:val="00E767C9"/>
    <w:rsid w:val="00E803EC"/>
    <w:rsid w:val="00E81AB6"/>
    <w:rsid w:val="00E82A76"/>
    <w:rsid w:val="00E975CC"/>
    <w:rsid w:val="00EA56F4"/>
    <w:rsid w:val="00EB3F8E"/>
    <w:rsid w:val="00EC4FDE"/>
    <w:rsid w:val="00EC5DD7"/>
    <w:rsid w:val="00EC6A70"/>
    <w:rsid w:val="00ED093E"/>
    <w:rsid w:val="00ED5643"/>
    <w:rsid w:val="00ED6CD8"/>
    <w:rsid w:val="00EE17D6"/>
    <w:rsid w:val="00EE35C7"/>
    <w:rsid w:val="00F045F6"/>
    <w:rsid w:val="00F109DB"/>
    <w:rsid w:val="00F112C8"/>
    <w:rsid w:val="00F116DA"/>
    <w:rsid w:val="00F141B0"/>
    <w:rsid w:val="00F1760A"/>
    <w:rsid w:val="00F21AD2"/>
    <w:rsid w:val="00F22B28"/>
    <w:rsid w:val="00F24B2D"/>
    <w:rsid w:val="00F34318"/>
    <w:rsid w:val="00F41BD2"/>
    <w:rsid w:val="00F43E10"/>
    <w:rsid w:val="00F46746"/>
    <w:rsid w:val="00F50D24"/>
    <w:rsid w:val="00F51C57"/>
    <w:rsid w:val="00F53DBD"/>
    <w:rsid w:val="00F54423"/>
    <w:rsid w:val="00F653DA"/>
    <w:rsid w:val="00F658B1"/>
    <w:rsid w:val="00F708D7"/>
    <w:rsid w:val="00F74455"/>
    <w:rsid w:val="00F8205C"/>
    <w:rsid w:val="00F846B0"/>
    <w:rsid w:val="00F93E3A"/>
    <w:rsid w:val="00F94A8C"/>
    <w:rsid w:val="00F9744A"/>
    <w:rsid w:val="00FA2FFF"/>
    <w:rsid w:val="00FA62B8"/>
    <w:rsid w:val="00FA68D7"/>
    <w:rsid w:val="00FB0394"/>
    <w:rsid w:val="00FB3B3D"/>
    <w:rsid w:val="00FC1FED"/>
    <w:rsid w:val="00FC5A5D"/>
    <w:rsid w:val="00FC6287"/>
    <w:rsid w:val="00FD1C59"/>
    <w:rsid w:val="00FD286B"/>
    <w:rsid w:val="00FD6A64"/>
    <w:rsid w:val="046C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89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0D389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1AAD"/>
    <w:rPr>
      <w:rFonts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A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D38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AA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3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3891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3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3891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0D3891"/>
    <w:rPr>
      <w:rFonts w:cs="Times New Roman"/>
    </w:rPr>
  </w:style>
  <w:style w:type="character" w:styleId="Hyperlink">
    <w:name w:val="Hyperlink"/>
    <w:basedOn w:val="DefaultParagraphFont"/>
    <w:uiPriority w:val="99"/>
    <w:rsid w:val="000D389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0D3891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0D38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修订1"/>
    <w:hidden/>
    <w:uiPriority w:val="99"/>
    <w:semiHidden/>
    <w:rsid w:val="000D3891"/>
    <w:rPr>
      <w:szCs w:val="24"/>
    </w:rPr>
  </w:style>
  <w:style w:type="paragraph" w:customStyle="1" w:styleId="10">
    <w:name w:val="列出段落1"/>
    <w:basedOn w:val="Normal"/>
    <w:uiPriority w:val="99"/>
    <w:rsid w:val="000D3891"/>
    <w:pPr>
      <w:ind w:firstLineChars="200" w:firstLine="420"/>
    </w:pPr>
  </w:style>
  <w:style w:type="paragraph" w:styleId="Revision">
    <w:name w:val="Revision"/>
    <w:hidden/>
    <w:uiPriority w:val="99"/>
    <w:semiHidden/>
    <w:rsid w:val="00371AAD"/>
    <w:rPr>
      <w:szCs w:val="24"/>
    </w:rPr>
  </w:style>
  <w:style w:type="paragraph" w:styleId="ListParagraph">
    <w:name w:val="List Paragraph"/>
    <w:basedOn w:val="Normal"/>
    <w:uiPriority w:val="99"/>
    <w:qFormat/>
    <w:rsid w:val="00371AAD"/>
    <w:pPr>
      <w:ind w:firstLineChars="200" w:firstLine="420"/>
    </w:pPr>
  </w:style>
  <w:style w:type="paragraph" w:styleId="NormalIndent">
    <w:name w:val="Normal Indent"/>
    <w:basedOn w:val="Normal"/>
    <w:uiPriority w:val="99"/>
    <w:rsid w:val="008A1FCF"/>
    <w:pPr>
      <w:ind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9</Pages>
  <Words>517</Words>
  <Characters>2952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第3版</dc:title>
  <dc:subject/>
  <dc:creator>mazhuo</dc:creator>
  <cp:keywords/>
  <dc:description/>
  <cp:lastModifiedBy>AutoBVT</cp:lastModifiedBy>
  <cp:revision>867</cp:revision>
  <cp:lastPrinted>2012-03-21T06:13:00Z</cp:lastPrinted>
  <dcterms:created xsi:type="dcterms:W3CDTF">2016-07-28T09:32:00Z</dcterms:created>
  <dcterms:modified xsi:type="dcterms:W3CDTF">2020-08-04T06:57:00Z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